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78" w:rsidRPr="0013270B" w:rsidRDefault="00975178" w:rsidP="00975178">
      <w:pPr>
        <w:tabs>
          <w:tab w:val="left" w:pos="73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6D14FE">
        <w:rPr>
          <w:rFonts w:ascii="Times New Roman" w:hAnsi="Times New Roman"/>
          <w:sz w:val="24"/>
          <w:szCs w:val="24"/>
        </w:rPr>
        <w:t xml:space="preserve">Yaoundé, </w:t>
      </w:r>
      <w:r w:rsidRPr="0013270B">
        <w:rPr>
          <w:rFonts w:ascii="Times New Roman" w:hAnsi="Times New Roman"/>
          <w:sz w:val="24"/>
          <w:szCs w:val="24"/>
        </w:rPr>
        <w:t xml:space="preserve">le </w:t>
      </w:r>
      <w:r w:rsidR="0096588D">
        <w:rPr>
          <w:rFonts w:ascii="Times New Roman" w:hAnsi="Times New Roman"/>
          <w:sz w:val="24"/>
          <w:szCs w:val="24"/>
        </w:rPr>
        <w:t>09</w:t>
      </w:r>
      <w:r w:rsidR="00DB65BD" w:rsidRPr="0013270B">
        <w:rPr>
          <w:rFonts w:ascii="Times New Roman" w:hAnsi="Times New Roman"/>
          <w:sz w:val="24"/>
          <w:szCs w:val="24"/>
        </w:rPr>
        <w:t xml:space="preserve"> </w:t>
      </w:r>
      <w:r w:rsidRPr="0013270B">
        <w:rPr>
          <w:rFonts w:ascii="Times New Roman" w:hAnsi="Times New Roman"/>
          <w:sz w:val="24"/>
          <w:szCs w:val="24"/>
        </w:rPr>
        <w:t xml:space="preserve"> </w:t>
      </w:r>
      <w:r w:rsidR="0096588D">
        <w:rPr>
          <w:rFonts w:ascii="Times New Roman" w:hAnsi="Times New Roman"/>
          <w:sz w:val="24"/>
          <w:szCs w:val="24"/>
        </w:rPr>
        <w:t>Mars 2021</w:t>
      </w:r>
    </w:p>
    <w:p w:rsidR="00975178" w:rsidRPr="006D14FE" w:rsidRDefault="00975178" w:rsidP="00975178">
      <w:pPr>
        <w:rPr>
          <w:rFonts w:ascii="Times New Roman" w:hAnsi="Times New Roman"/>
          <w:b/>
          <w:sz w:val="24"/>
          <w:szCs w:val="24"/>
        </w:rPr>
      </w:pPr>
    </w:p>
    <w:p w:rsidR="00975178" w:rsidRPr="006D14FE" w:rsidRDefault="00975178" w:rsidP="00975178">
      <w:pPr>
        <w:tabs>
          <w:tab w:val="left" w:pos="7860"/>
        </w:tabs>
        <w:ind w:left="7788"/>
        <w:jc w:val="center"/>
        <w:rPr>
          <w:rFonts w:ascii="Times New Roman" w:hAnsi="Times New Roman"/>
          <w:b/>
          <w:sz w:val="24"/>
          <w:szCs w:val="24"/>
        </w:rPr>
      </w:pPr>
    </w:p>
    <w:p w:rsidR="00975178" w:rsidRPr="006D14FE" w:rsidRDefault="00216F83" w:rsidP="00975178">
      <w:pPr>
        <w:tabs>
          <w:tab w:val="left" w:pos="7860"/>
        </w:tabs>
        <w:ind w:left="7788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3183C" wp14:editId="1585969B">
                <wp:simplePos x="0" y="0"/>
                <wp:positionH relativeFrom="page">
                  <wp:posOffset>4857750</wp:posOffset>
                </wp:positionH>
                <wp:positionV relativeFrom="paragraph">
                  <wp:posOffset>9525</wp:posOffset>
                </wp:positionV>
                <wp:extent cx="2695575" cy="885825"/>
                <wp:effectExtent l="0" t="0" r="9525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5BD" w:rsidRPr="0013270B" w:rsidRDefault="00DB65BD" w:rsidP="007750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13270B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>A</w:t>
                            </w:r>
                          </w:p>
                          <w:p w:rsidR="00975178" w:rsidRPr="00C87E17" w:rsidRDefault="00DB65BD" w:rsidP="007750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</w:pPr>
                            <w:r w:rsidRPr="0013270B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Monsieur </w:t>
                            </w:r>
                            <w:r w:rsidR="0077184E">
                              <w:rPr>
                                <w:rFonts w:ascii="Times New Roman" w:hAnsi="Times New Roman"/>
                                <w:b/>
                                <w:szCs w:val="22"/>
                              </w:rPr>
                              <w:t xml:space="preserve">le Ministre de la Fonction Publique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318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2.5pt;margin-top:.75pt;width:212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" stroked="f">
                <v:textbox>
                  <w:txbxContent>
                    <w:p w:rsidR="00DB65BD" w:rsidRPr="0013270B" w:rsidRDefault="00DB65BD" w:rsidP="007750C3">
                      <w:pPr>
                        <w:jc w:val="center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13270B">
                        <w:rPr>
                          <w:rFonts w:ascii="Times New Roman" w:hAnsi="Times New Roman"/>
                          <w:b/>
                          <w:szCs w:val="22"/>
                        </w:rPr>
                        <w:t>A</w:t>
                      </w:r>
                    </w:p>
                    <w:p w:rsidR="00975178" w:rsidRPr="00C87E17" w:rsidRDefault="00DB65BD" w:rsidP="007750C3">
                      <w:pPr>
                        <w:jc w:val="center"/>
                        <w:rPr>
                          <w:rFonts w:ascii="Times New Roman" w:hAnsi="Times New Roman"/>
                          <w:b/>
                          <w:szCs w:val="22"/>
                        </w:rPr>
                      </w:pPr>
                      <w:r w:rsidRPr="0013270B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Monsieur </w:t>
                      </w:r>
                      <w:r w:rsidR="0077184E">
                        <w:rPr>
                          <w:rFonts w:ascii="Times New Roman" w:hAnsi="Times New Roman"/>
                          <w:b/>
                          <w:szCs w:val="22"/>
                        </w:rPr>
                        <w:t xml:space="preserve">le Ministre de la Fonction Publique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5178" w:rsidRPr="006D14FE">
        <w:rPr>
          <w:rFonts w:ascii="Times New Roman" w:hAnsi="Times New Roman"/>
          <w:b/>
          <w:sz w:val="24"/>
          <w:szCs w:val="24"/>
        </w:rPr>
        <w:t xml:space="preserve"> </w:t>
      </w:r>
    </w:p>
    <w:p w:rsidR="00975178" w:rsidRDefault="00975178" w:rsidP="00975178">
      <w:pPr>
        <w:tabs>
          <w:tab w:val="left" w:pos="78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D04CB" w:rsidRDefault="006D04CB" w:rsidP="00975178">
      <w:pPr>
        <w:tabs>
          <w:tab w:val="left" w:pos="78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D04CB" w:rsidRPr="006D14FE" w:rsidRDefault="006D04CB" w:rsidP="00975178">
      <w:pPr>
        <w:tabs>
          <w:tab w:val="left" w:pos="78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75178" w:rsidRPr="006D14FE" w:rsidRDefault="00975178" w:rsidP="00975178">
      <w:pPr>
        <w:tabs>
          <w:tab w:val="left" w:pos="78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65BD" w:rsidRDefault="00975178" w:rsidP="00DB65BD">
      <w:pPr>
        <w:tabs>
          <w:tab w:val="left" w:pos="7860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14FE">
        <w:rPr>
          <w:rFonts w:ascii="Times New Roman" w:hAnsi="Times New Roman"/>
          <w:b/>
          <w:sz w:val="24"/>
          <w:szCs w:val="24"/>
          <w:u w:val="single"/>
        </w:rPr>
        <w:t>Objet </w:t>
      </w:r>
      <w:r w:rsidRPr="006D14FE">
        <w:rPr>
          <w:rFonts w:ascii="Times New Roman" w:hAnsi="Times New Roman"/>
          <w:b/>
          <w:sz w:val="24"/>
          <w:szCs w:val="24"/>
        </w:rPr>
        <w:t xml:space="preserve">: </w:t>
      </w:r>
      <w:r w:rsidRPr="006D14FE">
        <w:rPr>
          <w:rFonts w:ascii="Times New Roman" w:hAnsi="Times New Roman"/>
          <w:b/>
          <w:i/>
          <w:sz w:val="24"/>
          <w:szCs w:val="24"/>
        </w:rPr>
        <w:t xml:space="preserve">Lettre de soumission de la proposition </w:t>
      </w:r>
      <w:r w:rsidR="00713DFF">
        <w:rPr>
          <w:rFonts w:ascii="Times New Roman" w:hAnsi="Times New Roman"/>
          <w:b/>
          <w:i/>
          <w:sz w:val="24"/>
          <w:szCs w:val="24"/>
        </w:rPr>
        <w:t>Technique</w:t>
      </w:r>
    </w:p>
    <w:p w:rsidR="0077184E" w:rsidRDefault="0077184E" w:rsidP="00306B57">
      <w:pPr>
        <w:pStyle w:val="Pieddepag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184E" w:rsidRPr="00D13C5C" w:rsidRDefault="0077184E" w:rsidP="00713DFF">
      <w:pPr>
        <w:spacing w:line="360" w:lineRule="auto"/>
        <w:ind w:firstLine="709"/>
        <w:jc w:val="both"/>
        <w:rPr>
          <w:rFonts w:ascii="Times New Roman" w:hAnsi="Times New Roman"/>
        </w:rPr>
      </w:pPr>
      <w:bookmarkStart w:id="0" w:name="_Toc430164089"/>
      <w:r w:rsidRPr="00D13C5C">
        <w:rPr>
          <w:rFonts w:ascii="Times New Roman" w:hAnsi="Times New Roman"/>
        </w:rPr>
        <w:t>Monsieur</w:t>
      </w:r>
      <w:bookmarkEnd w:id="0"/>
      <w:r w:rsidRPr="00D13C5C">
        <w:rPr>
          <w:rFonts w:ascii="Times New Roman" w:hAnsi="Times New Roman"/>
        </w:rPr>
        <w:t xml:space="preserve"> le Ministre,</w:t>
      </w:r>
    </w:p>
    <w:p w:rsidR="0077184E" w:rsidRPr="00D13C5C" w:rsidRDefault="0077184E" w:rsidP="00713DFF">
      <w:pPr>
        <w:spacing w:line="360" w:lineRule="auto"/>
        <w:jc w:val="both"/>
        <w:rPr>
          <w:rFonts w:ascii="Times New Roman" w:hAnsi="Times New Roman"/>
        </w:rPr>
      </w:pPr>
    </w:p>
    <w:p w:rsidR="0077184E" w:rsidRPr="00D13C5C" w:rsidRDefault="0077184E" w:rsidP="00713DFF">
      <w:pPr>
        <w:spacing w:after="240" w:line="360" w:lineRule="auto"/>
        <w:ind w:firstLine="709"/>
        <w:jc w:val="both"/>
        <w:rPr>
          <w:rFonts w:ascii="Times New Roman" w:hAnsi="Times New Roman"/>
        </w:rPr>
      </w:pPr>
      <w:r w:rsidRPr="00D13C5C">
        <w:rPr>
          <w:rFonts w:ascii="Times New Roman" w:hAnsi="Times New Roman"/>
        </w:rPr>
        <w:t>Nous, soussignés,</w:t>
      </w:r>
      <w:r w:rsidRPr="00D13C5C">
        <w:rPr>
          <w:rFonts w:ascii="Times New Roman" w:hAnsi="Times New Roman"/>
          <w:sz w:val="24"/>
          <w:szCs w:val="24"/>
        </w:rPr>
        <w:t xml:space="preserve"> AFREETECH CAMEROON SARL</w:t>
      </w:r>
      <w:r w:rsidRPr="00D13C5C">
        <w:rPr>
          <w:rFonts w:ascii="Times New Roman" w:hAnsi="Times New Roman"/>
        </w:rPr>
        <w:t xml:space="preserve"> avons l’honneur de vous proposer nos services, à titre de prestataire, pour</w:t>
      </w:r>
      <w:r w:rsidRPr="00D13C5C">
        <w:rPr>
          <w:rFonts w:ascii="Times New Roman" w:eastAsiaTheme="minorEastAsia" w:hAnsi="Times New Roman"/>
          <w:b/>
          <w:bCs/>
          <w:color w:val="000000" w:themeColor="dark1"/>
          <w:szCs w:val="22"/>
        </w:rPr>
        <w:t xml:space="preserve"> </w:t>
      </w:r>
      <w:r w:rsidRPr="00D13C5C">
        <w:rPr>
          <w:rFonts w:ascii="Times New Roman" w:hAnsi="Times New Roman"/>
          <w:b/>
          <w:bCs/>
        </w:rPr>
        <w:t>la conception, le développement et la mise en service du nouveau système informatique de gestion intégrée des personnels de l’Etat et de la solde (SIGIPES 2)</w:t>
      </w:r>
      <w:r w:rsidR="00617C34">
        <w:rPr>
          <w:rFonts w:ascii="Times New Roman" w:hAnsi="Times New Roman"/>
          <w:b/>
          <w:bCs/>
        </w:rPr>
        <w:t>.</w:t>
      </w:r>
    </w:p>
    <w:p w:rsidR="0077184E" w:rsidRPr="00D13C5C" w:rsidRDefault="0077184E" w:rsidP="00713DFF">
      <w:pPr>
        <w:spacing w:after="240" w:line="360" w:lineRule="auto"/>
        <w:ind w:firstLine="709"/>
        <w:jc w:val="both"/>
        <w:rPr>
          <w:rFonts w:ascii="Times New Roman" w:hAnsi="Times New Roman"/>
        </w:rPr>
      </w:pPr>
      <w:r w:rsidRPr="00D13C5C">
        <w:rPr>
          <w:rFonts w:ascii="Times New Roman" w:hAnsi="Times New Roman"/>
        </w:rPr>
        <w:t xml:space="preserve"> Conformément au Dossier d’Appel d’Offres Ouvert </w:t>
      </w:r>
      <w:r w:rsidRPr="00D13C5C">
        <w:rPr>
          <w:rFonts w:ascii="Times New Roman" w:hAnsi="Times New Roman"/>
          <w:bCs/>
        </w:rPr>
        <w:t>N°S2/43/001/AONO/MINFOPRA/CIPM/2021 du 01/02/2021</w:t>
      </w:r>
      <w:r w:rsidRPr="00D13C5C">
        <w:rPr>
          <w:rFonts w:ascii="Times New Roman" w:hAnsi="Times New Roman"/>
        </w:rPr>
        <w:t xml:space="preserve"> et à notre proposition. Nous vous soumettons par la présente notre Proposition Technique.</w:t>
      </w:r>
    </w:p>
    <w:p w:rsidR="0077184E" w:rsidRPr="00D13C5C" w:rsidRDefault="0077184E" w:rsidP="00713DFF">
      <w:pPr>
        <w:spacing w:after="240" w:line="360" w:lineRule="auto"/>
        <w:ind w:firstLine="709"/>
        <w:jc w:val="both"/>
        <w:rPr>
          <w:rFonts w:ascii="Times New Roman" w:hAnsi="Times New Roman"/>
        </w:rPr>
      </w:pPr>
      <w:r w:rsidRPr="00D13C5C">
        <w:rPr>
          <w:rFonts w:ascii="Times New Roman" w:hAnsi="Times New Roman"/>
        </w:rPr>
        <w:t xml:space="preserve">Si les négociations ont lieu pendant la période de validité de la proposition, c’est-à-dire avant le 10 </w:t>
      </w:r>
      <w:r w:rsidR="00D13C5C" w:rsidRPr="00D13C5C">
        <w:rPr>
          <w:rFonts w:ascii="Times New Roman" w:hAnsi="Times New Roman"/>
        </w:rPr>
        <w:t>Juin</w:t>
      </w:r>
      <w:r w:rsidRPr="00D13C5C">
        <w:rPr>
          <w:rFonts w:ascii="Times New Roman" w:hAnsi="Times New Roman"/>
        </w:rPr>
        <w:t xml:space="preserve"> </w:t>
      </w:r>
      <w:r w:rsidR="00D13C5C" w:rsidRPr="00D13C5C">
        <w:rPr>
          <w:rFonts w:ascii="Times New Roman" w:hAnsi="Times New Roman"/>
        </w:rPr>
        <w:t>2021,</w:t>
      </w:r>
      <w:r w:rsidRPr="00D13C5C">
        <w:rPr>
          <w:rFonts w:ascii="Times New Roman" w:hAnsi="Times New Roman"/>
        </w:rPr>
        <w:t xml:space="preserve"> nous nous engageons à négocier sur la base du personnel proposé ici. Notre proposition </w:t>
      </w:r>
      <w:proofErr w:type="spellStart"/>
      <w:r w:rsidR="00617C34">
        <w:rPr>
          <w:rFonts w:ascii="Times New Roman" w:hAnsi="Times New Roman"/>
        </w:rPr>
        <w:t>à</w:t>
      </w:r>
      <w:proofErr w:type="spellEnd"/>
      <w:r w:rsidR="00617C34">
        <w:rPr>
          <w:rFonts w:ascii="Times New Roman" w:hAnsi="Times New Roman"/>
        </w:rPr>
        <w:t xml:space="preserve"> </w:t>
      </w:r>
      <w:bookmarkStart w:id="1" w:name="_GoBack"/>
      <w:bookmarkEnd w:id="1"/>
      <w:r w:rsidRPr="00D13C5C">
        <w:rPr>
          <w:rFonts w:ascii="Times New Roman" w:hAnsi="Times New Roman"/>
        </w:rPr>
        <w:t>pour nous force obligatoire, sous réserve des modifications résultant de la négociation du contrat.</w:t>
      </w:r>
    </w:p>
    <w:p w:rsidR="0077184E" w:rsidRPr="00D13C5C" w:rsidRDefault="0077184E" w:rsidP="00713DFF">
      <w:pPr>
        <w:spacing w:after="240" w:line="360" w:lineRule="auto"/>
        <w:ind w:firstLine="709"/>
        <w:jc w:val="both"/>
        <w:rPr>
          <w:rFonts w:ascii="Times New Roman" w:hAnsi="Times New Roman"/>
        </w:rPr>
      </w:pPr>
      <w:bookmarkStart w:id="2" w:name="_Toc430164090"/>
      <w:r w:rsidRPr="00D13C5C">
        <w:rPr>
          <w:rFonts w:ascii="Times New Roman" w:hAnsi="Times New Roman"/>
        </w:rPr>
        <w:t>Nous savons que vous n’êtes tenu d’accepter aucune des propositions reçues.</w:t>
      </w:r>
      <w:bookmarkEnd w:id="2"/>
    </w:p>
    <w:p w:rsidR="0077184E" w:rsidRPr="00D13C5C" w:rsidRDefault="0077184E" w:rsidP="00713DFF">
      <w:pPr>
        <w:spacing w:after="240" w:line="360" w:lineRule="auto"/>
        <w:ind w:firstLine="709"/>
        <w:jc w:val="both"/>
        <w:rPr>
          <w:rFonts w:ascii="Times New Roman" w:hAnsi="Times New Roman"/>
        </w:rPr>
      </w:pPr>
      <w:bookmarkStart w:id="3" w:name="_Toc430164091"/>
      <w:r w:rsidRPr="00D13C5C">
        <w:rPr>
          <w:rFonts w:ascii="Times New Roman" w:hAnsi="Times New Roman"/>
        </w:rPr>
        <w:t>Veuillez agréer, Monsieur le Ministre, l’assurance de notre considération distinguée.</w:t>
      </w:r>
      <w:bookmarkEnd w:id="3"/>
    </w:p>
    <w:p w:rsidR="0077184E" w:rsidRPr="00AF7660" w:rsidRDefault="0077184E" w:rsidP="0077184E">
      <w:pPr>
        <w:jc w:val="both"/>
        <w:rPr>
          <w:rFonts w:ascii="Arial" w:hAnsi="Arial" w:cs="Arial"/>
        </w:rPr>
      </w:pPr>
    </w:p>
    <w:p w:rsidR="0077184E" w:rsidRDefault="0077184E" w:rsidP="00306B57">
      <w:pPr>
        <w:pStyle w:val="Pieddepag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8018E" wp14:editId="3E80531E">
                <wp:simplePos x="0" y="0"/>
                <wp:positionH relativeFrom="column">
                  <wp:posOffset>3067050</wp:posOffset>
                </wp:positionH>
                <wp:positionV relativeFrom="paragraph">
                  <wp:posOffset>162560</wp:posOffset>
                </wp:positionV>
                <wp:extent cx="3238500" cy="1695450"/>
                <wp:effectExtent l="0" t="0" r="0" b="0"/>
                <wp:wrapNone/>
                <wp:docPr id="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84E" w:rsidRDefault="0077184E" w:rsidP="007718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7184E" w:rsidRDefault="0077184E" w:rsidP="007718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71A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Dominique TOUNAMAMA</w:t>
                            </w:r>
                          </w:p>
                          <w:p w:rsidR="0077184E" w:rsidRDefault="0077184E" w:rsidP="007718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184E" w:rsidRDefault="0077184E" w:rsidP="007718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184E" w:rsidRDefault="0077184E" w:rsidP="007718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184E" w:rsidRDefault="0077184E" w:rsidP="007718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184E" w:rsidRPr="00AA4001" w:rsidRDefault="0077184E" w:rsidP="007718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DIRECTEUR G</w:t>
                            </w:r>
                            <w:r w:rsidRPr="00AA400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ENERAL</w:t>
                            </w:r>
                          </w:p>
                          <w:p w:rsidR="0077184E" w:rsidRDefault="0077184E" w:rsidP="007718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400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AFREETECH CAMEROON</w:t>
                            </w:r>
                          </w:p>
                          <w:p w:rsidR="0077184E" w:rsidRDefault="0077184E" w:rsidP="007718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BP: 35107-BASTOS YAOUNDÉ</w:t>
                            </w:r>
                          </w:p>
                          <w:p w:rsidR="0077184E" w:rsidRPr="00AA4001" w:rsidRDefault="0077184E" w:rsidP="0077184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184E" w:rsidRPr="00AA4001" w:rsidRDefault="0077184E" w:rsidP="0077184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8018E" id="Zone de texte 3" o:spid="_x0000_s1027" type="#_x0000_t202" style="position:absolute;left:0;text-align:left;margin-left:241.5pt;margin-top:12.8pt;width:25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" stroked="f">
                <v:textbox>
                  <w:txbxContent>
                    <w:p w:rsidR="0077184E" w:rsidRDefault="0077184E" w:rsidP="007718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7184E" w:rsidRDefault="0077184E" w:rsidP="0077184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371A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Dominique TOUNAMAMA</w:t>
                      </w:r>
                    </w:p>
                    <w:p w:rsidR="0077184E" w:rsidRDefault="0077184E" w:rsidP="0077184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7184E" w:rsidRDefault="0077184E" w:rsidP="0077184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7184E" w:rsidRDefault="0077184E" w:rsidP="0077184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7184E" w:rsidRDefault="0077184E" w:rsidP="0077184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7184E" w:rsidRPr="00AA4001" w:rsidRDefault="0077184E" w:rsidP="0077184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DIRECTEUR G</w:t>
                      </w:r>
                      <w:r w:rsidRPr="00AA400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ENERAL</w:t>
                      </w:r>
                    </w:p>
                    <w:p w:rsidR="0077184E" w:rsidRDefault="0077184E" w:rsidP="0077184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A400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AFREETECH CAMEROON</w:t>
                      </w:r>
                    </w:p>
                    <w:p w:rsidR="0077184E" w:rsidRDefault="0077184E" w:rsidP="0077184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BP: 35107-BASTOS YAOUNDÉ</w:t>
                      </w:r>
                    </w:p>
                    <w:p w:rsidR="0077184E" w:rsidRPr="00AA4001" w:rsidRDefault="0077184E" w:rsidP="0077184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77184E" w:rsidRPr="00AA4001" w:rsidRDefault="0077184E" w:rsidP="0077184E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84E" w:rsidRDefault="0077184E" w:rsidP="00306B57">
      <w:pPr>
        <w:pStyle w:val="Pieddepag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B65BD" w:rsidRPr="00244919" w:rsidRDefault="00DB65BD" w:rsidP="00306B57">
      <w:pPr>
        <w:pStyle w:val="Pieddepag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DB65BD" w:rsidRPr="00244919" w:rsidSect="00867DCB">
      <w:headerReference w:type="default" r:id="rId7"/>
      <w:footerReference w:type="default" r:id="rId8"/>
      <w:pgSz w:w="11906" w:h="16838" w:code="9"/>
      <w:pgMar w:top="1985" w:right="851" w:bottom="680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18" w:rsidRDefault="00493718">
      <w:r>
        <w:separator/>
      </w:r>
    </w:p>
  </w:endnote>
  <w:endnote w:type="continuationSeparator" w:id="0">
    <w:p w:rsidR="00493718" w:rsidRDefault="0049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EDB" w:rsidRPr="008A3170" w:rsidRDefault="00975178" w:rsidP="008A6EF7">
    <w:pPr>
      <w:pStyle w:val="Pieddepage"/>
      <w:tabs>
        <w:tab w:val="clear" w:pos="4536"/>
        <w:tab w:val="clear" w:pos="9072"/>
        <w:tab w:val="right" w:pos="10772"/>
      </w:tabs>
      <w:jc w:val="both"/>
      <w:rPr>
        <w:rFonts w:ascii="Cambria" w:hAnsi="Cambria" w:cs="Cambria"/>
        <w:b/>
        <w:bCs/>
        <w:color w:val="548DD4" w:themeColor="text2" w:themeTint="99"/>
        <w:lang w:val="en-US"/>
      </w:rPr>
    </w:pPr>
    <w:r>
      <w:rPr>
        <w:noProof/>
        <w:color w:val="548DD4" w:themeColor="text2" w:themeTint="99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-407670</wp:posOffset>
              </wp:positionH>
              <wp:positionV relativeFrom="paragraph">
                <wp:posOffset>111759</wp:posOffset>
              </wp:positionV>
              <wp:extent cx="7677150" cy="0"/>
              <wp:effectExtent l="0" t="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370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2.1pt;margin-top:8.8pt;width:60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" strokecolor="#548dd4 [1951]" strokeweight="1pt"/>
          </w:pict>
        </mc:Fallback>
      </mc:AlternateContent>
    </w:r>
  </w:p>
  <w:tbl>
    <w:tblPr>
      <w:tblW w:w="107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664"/>
      <w:gridCol w:w="3504"/>
      <w:gridCol w:w="3572"/>
    </w:tblGrid>
    <w:tr w:rsidR="002E3EDB" w:rsidRPr="008A3170" w:rsidTr="00561700">
      <w:trPr>
        <w:trHeight w:val="184"/>
      </w:trPr>
      <w:tc>
        <w:tcPr>
          <w:tcW w:w="366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  <w:lang w:val="en-US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  <w:lang w:val="en-US"/>
            </w:rPr>
            <w:t xml:space="preserve">AFREETECH CAMEROON </w:t>
          </w:r>
        </w:p>
      </w:tc>
      <w:tc>
        <w:tcPr>
          <w:tcW w:w="35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BP 35107 - BASTOS YAOUNDE</w:t>
          </w:r>
        </w:p>
      </w:tc>
      <w:tc>
        <w:tcPr>
          <w:tcW w:w="357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561700">
          <w:pPr>
            <w:pStyle w:val="Pieddepage"/>
            <w:tabs>
              <w:tab w:val="clear" w:pos="4536"/>
              <w:tab w:val="clear" w:pos="9072"/>
              <w:tab w:val="right" w:pos="10772"/>
            </w:tabs>
            <w:jc w:val="right"/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M110900029421B</w:t>
          </w:r>
        </w:p>
      </w:tc>
    </w:tr>
    <w:tr w:rsidR="002E3EDB" w:rsidRPr="008A3170" w:rsidTr="00561700">
      <w:trPr>
        <w:trHeight w:val="582"/>
      </w:trPr>
      <w:tc>
        <w:tcPr>
          <w:tcW w:w="366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Agence de Yaoundé – Cameroun</w:t>
          </w:r>
        </w:p>
        <w:p w:rsidR="002E3EDB" w:rsidRPr="008A3170" w:rsidRDefault="00617C34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hyperlink r:id="rId1" w:history="1">
            <w:r w:rsidR="002E3EDB" w:rsidRPr="008A3170">
              <w:rPr>
                <w:rStyle w:val="Lienhypertexte"/>
                <w:rFonts w:ascii="Times New Roman" w:hAnsi="Times New Roman"/>
                <w:b/>
                <w:bCs/>
                <w:color w:val="548DD4" w:themeColor="text2" w:themeTint="99"/>
                <w:sz w:val="18"/>
                <w:szCs w:val="18"/>
              </w:rPr>
              <w:t>http://www.afreetech.com</w:t>
            </w:r>
          </w:hyperlink>
        </w:p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E-mail : infos@afreetech.com</w:t>
          </w:r>
        </w:p>
      </w:tc>
      <w:tc>
        <w:tcPr>
          <w:tcW w:w="35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  <w:r w:rsidRPr="008A317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Tél : 00 (237)</w:t>
          </w:r>
          <w:r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 xml:space="preserve"> </w:t>
          </w:r>
          <w:r w:rsidR="00561700"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  <w:t>673 80 81 48 -6 73 80 81 45</w:t>
          </w:r>
        </w:p>
        <w:p w:rsidR="002E3EDB" w:rsidRPr="008A3170" w:rsidRDefault="002E3EDB" w:rsidP="00A71E7A">
          <w:pPr>
            <w:pStyle w:val="Pieddepage"/>
            <w:tabs>
              <w:tab w:val="clear" w:pos="4536"/>
              <w:tab w:val="clear" w:pos="9072"/>
              <w:tab w:val="right" w:pos="10772"/>
            </w:tabs>
            <w:rPr>
              <w:rFonts w:ascii="Times New Roman" w:hAnsi="Times New Roman"/>
              <w:b/>
              <w:bCs/>
              <w:color w:val="548DD4" w:themeColor="text2" w:themeTint="99"/>
              <w:sz w:val="18"/>
              <w:szCs w:val="18"/>
            </w:rPr>
          </w:pPr>
        </w:p>
      </w:tc>
      <w:tc>
        <w:tcPr>
          <w:tcW w:w="357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E3EDB" w:rsidRPr="008A3170" w:rsidRDefault="002E3EDB" w:rsidP="00A71E7A">
          <w:pPr>
            <w:pStyle w:val="Pieddepage"/>
            <w:rPr>
              <w:rFonts w:ascii="Times New Roman" w:hAnsi="Times New Roman"/>
              <w:b/>
              <w:color w:val="548DD4" w:themeColor="text2" w:themeTint="99"/>
              <w:sz w:val="18"/>
              <w:szCs w:val="18"/>
            </w:rPr>
          </w:pPr>
        </w:p>
      </w:tc>
    </w:tr>
  </w:tbl>
  <w:p w:rsidR="002E3EDB" w:rsidRPr="008A3170" w:rsidRDefault="002E3EDB" w:rsidP="008A6EF7">
    <w:pPr>
      <w:pStyle w:val="Pieddepage"/>
      <w:rPr>
        <w:color w:val="548DD4" w:themeColor="text2" w:themeTint="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18" w:rsidRDefault="00493718">
      <w:r>
        <w:separator/>
      </w:r>
    </w:p>
  </w:footnote>
  <w:footnote w:type="continuationSeparator" w:id="0">
    <w:p w:rsidR="00493718" w:rsidRDefault="00493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EDB" w:rsidRPr="00937CD0" w:rsidRDefault="002E3EDB" w:rsidP="00DA0F74">
    <w:pPr>
      <w:pStyle w:val="En-tt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219325" cy="862052"/>
          <wp:effectExtent l="0" t="0" r="0" b="0"/>
          <wp:docPr id="1" name="Image 1" descr="C:\GRAPHIC'S DESIGN\afreetech\logo\logo compl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GRAPHIC'S DESIGN\afreetech\logo\logo compl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042" cy="86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3EDB" w:rsidRPr="00AD6C7B" w:rsidRDefault="002E3EDB" w:rsidP="00AD6C7B">
    <w:pPr>
      <w:pStyle w:val="En-tte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EA7"/>
    <w:multiLevelType w:val="hybridMultilevel"/>
    <w:tmpl w:val="780278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7AB"/>
    <w:multiLevelType w:val="hybridMultilevel"/>
    <w:tmpl w:val="3F04F032"/>
    <w:lvl w:ilvl="0" w:tplc="C6A8CB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5E1BDF"/>
    <w:multiLevelType w:val="hybridMultilevel"/>
    <w:tmpl w:val="BD363F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967"/>
    <w:multiLevelType w:val="hybridMultilevel"/>
    <w:tmpl w:val="83F0297C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A3E6595"/>
    <w:multiLevelType w:val="hybridMultilevel"/>
    <w:tmpl w:val="D188DBAE"/>
    <w:lvl w:ilvl="0" w:tplc="50A06C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907F72"/>
    <w:multiLevelType w:val="hybridMultilevel"/>
    <w:tmpl w:val="2A7C3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0ED3"/>
    <w:multiLevelType w:val="hybridMultilevel"/>
    <w:tmpl w:val="D174DB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22E21"/>
    <w:multiLevelType w:val="hybridMultilevel"/>
    <w:tmpl w:val="A9F0DD10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DC2257"/>
    <w:multiLevelType w:val="hybridMultilevel"/>
    <w:tmpl w:val="A6E29B1A"/>
    <w:lvl w:ilvl="0" w:tplc="94A06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622E3"/>
    <w:multiLevelType w:val="hybridMultilevel"/>
    <w:tmpl w:val="4FD29A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47000"/>
    <w:multiLevelType w:val="hybridMultilevel"/>
    <w:tmpl w:val="172070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B50C8"/>
    <w:multiLevelType w:val="hybridMultilevel"/>
    <w:tmpl w:val="AFACFF3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5C712F"/>
    <w:multiLevelType w:val="hybridMultilevel"/>
    <w:tmpl w:val="3D042B86"/>
    <w:lvl w:ilvl="0" w:tplc="871CC7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F47657B"/>
    <w:multiLevelType w:val="hybridMultilevel"/>
    <w:tmpl w:val="BC1CEDAE"/>
    <w:lvl w:ilvl="0" w:tplc="74F2E17A">
      <w:start w:val="5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F7007CA"/>
    <w:multiLevelType w:val="hybridMultilevel"/>
    <w:tmpl w:val="1E8095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4D6E70"/>
    <w:multiLevelType w:val="hybridMultilevel"/>
    <w:tmpl w:val="264E0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B7569"/>
    <w:multiLevelType w:val="hybridMultilevel"/>
    <w:tmpl w:val="35E4DD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81E18"/>
    <w:multiLevelType w:val="hybridMultilevel"/>
    <w:tmpl w:val="66C4D9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62E08"/>
    <w:multiLevelType w:val="hybridMultilevel"/>
    <w:tmpl w:val="E2462526"/>
    <w:lvl w:ilvl="0" w:tplc="63BA331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47BEA"/>
    <w:multiLevelType w:val="hybridMultilevel"/>
    <w:tmpl w:val="3F76FE3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1010AD"/>
    <w:multiLevelType w:val="hybridMultilevel"/>
    <w:tmpl w:val="75443EBA"/>
    <w:lvl w:ilvl="0" w:tplc="F1808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9"/>
  </w:num>
  <w:num w:numId="5">
    <w:abstractNumId w:val="5"/>
  </w:num>
  <w:num w:numId="6">
    <w:abstractNumId w:val="13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15"/>
  </w:num>
  <w:num w:numId="12">
    <w:abstractNumId w:val="2"/>
  </w:num>
  <w:num w:numId="13">
    <w:abstractNumId w:val="16"/>
  </w:num>
  <w:num w:numId="14">
    <w:abstractNumId w:val="0"/>
  </w:num>
  <w:num w:numId="15">
    <w:abstractNumId w:val="17"/>
  </w:num>
  <w:num w:numId="16">
    <w:abstractNumId w:val="14"/>
  </w:num>
  <w:num w:numId="17">
    <w:abstractNumId w:val="6"/>
  </w:num>
  <w:num w:numId="18">
    <w:abstractNumId w:val="18"/>
  </w:num>
  <w:num w:numId="19">
    <w:abstractNumId w:val="20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F2"/>
    <w:rsid w:val="000010EB"/>
    <w:rsid w:val="0000110B"/>
    <w:rsid w:val="00001739"/>
    <w:rsid w:val="00001ED9"/>
    <w:rsid w:val="00002FAD"/>
    <w:rsid w:val="00004EBE"/>
    <w:rsid w:val="000061EF"/>
    <w:rsid w:val="0002073D"/>
    <w:rsid w:val="00020B84"/>
    <w:rsid w:val="000211E5"/>
    <w:rsid w:val="00025876"/>
    <w:rsid w:val="00026CC9"/>
    <w:rsid w:val="0003079A"/>
    <w:rsid w:val="00032684"/>
    <w:rsid w:val="00035950"/>
    <w:rsid w:val="0004505A"/>
    <w:rsid w:val="0004787F"/>
    <w:rsid w:val="0005278A"/>
    <w:rsid w:val="00062984"/>
    <w:rsid w:val="000651FF"/>
    <w:rsid w:val="00072B12"/>
    <w:rsid w:val="000743B5"/>
    <w:rsid w:val="00076047"/>
    <w:rsid w:val="00081090"/>
    <w:rsid w:val="000813E3"/>
    <w:rsid w:val="00084642"/>
    <w:rsid w:val="00084E7F"/>
    <w:rsid w:val="0008607F"/>
    <w:rsid w:val="000860DB"/>
    <w:rsid w:val="00086A5E"/>
    <w:rsid w:val="000917DA"/>
    <w:rsid w:val="000929EA"/>
    <w:rsid w:val="000969AE"/>
    <w:rsid w:val="000A2263"/>
    <w:rsid w:val="000A655E"/>
    <w:rsid w:val="000A702B"/>
    <w:rsid w:val="000A778C"/>
    <w:rsid w:val="000A78DE"/>
    <w:rsid w:val="000B7248"/>
    <w:rsid w:val="000C04A8"/>
    <w:rsid w:val="000C60B1"/>
    <w:rsid w:val="000D0EAC"/>
    <w:rsid w:val="000D2DCE"/>
    <w:rsid w:val="000D3013"/>
    <w:rsid w:val="000E0787"/>
    <w:rsid w:val="000E5C28"/>
    <w:rsid w:val="000F2FAB"/>
    <w:rsid w:val="000F64A6"/>
    <w:rsid w:val="001007F3"/>
    <w:rsid w:val="00104B86"/>
    <w:rsid w:val="001116C0"/>
    <w:rsid w:val="0012344D"/>
    <w:rsid w:val="0012767C"/>
    <w:rsid w:val="0013125C"/>
    <w:rsid w:val="0013270B"/>
    <w:rsid w:val="00134DD4"/>
    <w:rsid w:val="00136DC6"/>
    <w:rsid w:val="001455B0"/>
    <w:rsid w:val="0014679E"/>
    <w:rsid w:val="00147B5F"/>
    <w:rsid w:val="001515C7"/>
    <w:rsid w:val="00152AB2"/>
    <w:rsid w:val="001616E5"/>
    <w:rsid w:val="00163D95"/>
    <w:rsid w:val="0017070C"/>
    <w:rsid w:val="00173AC5"/>
    <w:rsid w:val="00174595"/>
    <w:rsid w:val="0017466A"/>
    <w:rsid w:val="00185F09"/>
    <w:rsid w:val="00192F11"/>
    <w:rsid w:val="00197647"/>
    <w:rsid w:val="00197A41"/>
    <w:rsid w:val="001A0463"/>
    <w:rsid w:val="001A3FB7"/>
    <w:rsid w:val="001B465A"/>
    <w:rsid w:val="001B7540"/>
    <w:rsid w:val="001C7915"/>
    <w:rsid w:val="001C7FF2"/>
    <w:rsid w:val="001D2F98"/>
    <w:rsid w:val="001D390A"/>
    <w:rsid w:val="001D3C38"/>
    <w:rsid w:val="001D4ACF"/>
    <w:rsid w:val="001D6CEF"/>
    <w:rsid w:val="001D712F"/>
    <w:rsid w:val="001E0817"/>
    <w:rsid w:val="001E1C03"/>
    <w:rsid w:val="001E2543"/>
    <w:rsid w:val="001E65EB"/>
    <w:rsid w:val="001F2061"/>
    <w:rsid w:val="0020079D"/>
    <w:rsid w:val="002024A2"/>
    <w:rsid w:val="0020278E"/>
    <w:rsid w:val="00203688"/>
    <w:rsid w:val="00206BD6"/>
    <w:rsid w:val="0021075A"/>
    <w:rsid w:val="00216F83"/>
    <w:rsid w:val="00221AF8"/>
    <w:rsid w:val="00223DEB"/>
    <w:rsid w:val="002262FD"/>
    <w:rsid w:val="00230D39"/>
    <w:rsid w:val="00232355"/>
    <w:rsid w:val="00235124"/>
    <w:rsid w:val="00243C66"/>
    <w:rsid w:val="00244919"/>
    <w:rsid w:val="0025098A"/>
    <w:rsid w:val="0025132E"/>
    <w:rsid w:val="00262586"/>
    <w:rsid w:val="00271BC1"/>
    <w:rsid w:val="002800E7"/>
    <w:rsid w:val="00281BFB"/>
    <w:rsid w:val="00291AF7"/>
    <w:rsid w:val="002929F4"/>
    <w:rsid w:val="00292F5E"/>
    <w:rsid w:val="002946D9"/>
    <w:rsid w:val="00294F81"/>
    <w:rsid w:val="0029568F"/>
    <w:rsid w:val="0029634D"/>
    <w:rsid w:val="00297700"/>
    <w:rsid w:val="00297AB2"/>
    <w:rsid w:val="002A5A58"/>
    <w:rsid w:val="002A5E3F"/>
    <w:rsid w:val="002A6E01"/>
    <w:rsid w:val="002A7D51"/>
    <w:rsid w:val="002B2A78"/>
    <w:rsid w:val="002B33D3"/>
    <w:rsid w:val="002B4CE4"/>
    <w:rsid w:val="002C1318"/>
    <w:rsid w:val="002C2E48"/>
    <w:rsid w:val="002C5FA4"/>
    <w:rsid w:val="002D0AF1"/>
    <w:rsid w:val="002D132D"/>
    <w:rsid w:val="002D1564"/>
    <w:rsid w:val="002D3B86"/>
    <w:rsid w:val="002D76E8"/>
    <w:rsid w:val="002D7BFC"/>
    <w:rsid w:val="002E3B8C"/>
    <w:rsid w:val="002E3EDB"/>
    <w:rsid w:val="002E6E1B"/>
    <w:rsid w:val="002E7254"/>
    <w:rsid w:val="002F00B3"/>
    <w:rsid w:val="002F07A5"/>
    <w:rsid w:val="002F146C"/>
    <w:rsid w:val="002F4045"/>
    <w:rsid w:val="00306B57"/>
    <w:rsid w:val="0030700B"/>
    <w:rsid w:val="00313A25"/>
    <w:rsid w:val="00315D30"/>
    <w:rsid w:val="003211C9"/>
    <w:rsid w:val="00333360"/>
    <w:rsid w:val="003337E0"/>
    <w:rsid w:val="00333E2C"/>
    <w:rsid w:val="003341E2"/>
    <w:rsid w:val="00340D63"/>
    <w:rsid w:val="00343F4A"/>
    <w:rsid w:val="0035118A"/>
    <w:rsid w:val="00355EED"/>
    <w:rsid w:val="00367936"/>
    <w:rsid w:val="00367B88"/>
    <w:rsid w:val="003718C5"/>
    <w:rsid w:val="0037205D"/>
    <w:rsid w:val="003749E5"/>
    <w:rsid w:val="00375912"/>
    <w:rsid w:val="00376332"/>
    <w:rsid w:val="00377A21"/>
    <w:rsid w:val="00384BF7"/>
    <w:rsid w:val="003937A2"/>
    <w:rsid w:val="003967C8"/>
    <w:rsid w:val="003A27B2"/>
    <w:rsid w:val="003A647D"/>
    <w:rsid w:val="003B73B0"/>
    <w:rsid w:val="003E1C43"/>
    <w:rsid w:val="003F019E"/>
    <w:rsid w:val="003F280B"/>
    <w:rsid w:val="003F71C8"/>
    <w:rsid w:val="00400577"/>
    <w:rsid w:val="00400E2C"/>
    <w:rsid w:val="00403962"/>
    <w:rsid w:val="00404CC5"/>
    <w:rsid w:val="00407FB9"/>
    <w:rsid w:val="00410596"/>
    <w:rsid w:val="0041131F"/>
    <w:rsid w:val="0041171D"/>
    <w:rsid w:val="00411A84"/>
    <w:rsid w:val="0041201F"/>
    <w:rsid w:val="004134AE"/>
    <w:rsid w:val="00414F68"/>
    <w:rsid w:val="00415320"/>
    <w:rsid w:val="00420F03"/>
    <w:rsid w:val="0044769C"/>
    <w:rsid w:val="004514A4"/>
    <w:rsid w:val="00452940"/>
    <w:rsid w:val="00460F89"/>
    <w:rsid w:val="00465879"/>
    <w:rsid w:val="00467772"/>
    <w:rsid w:val="00476E4B"/>
    <w:rsid w:val="004779BF"/>
    <w:rsid w:val="00482F10"/>
    <w:rsid w:val="004833C9"/>
    <w:rsid w:val="0049036E"/>
    <w:rsid w:val="00493718"/>
    <w:rsid w:val="004A4788"/>
    <w:rsid w:val="004C7E9C"/>
    <w:rsid w:val="004D1688"/>
    <w:rsid w:val="004D1E1A"/>
    <w:rsid w:val="004D28F8"/>
    <w:rsid w:val="004E2881"/>
    <w:rsid w:val="004F097D"/>
    <w:rsid w:val="004F0E54"/>
    <w:rsid w:val="004F2ADF"/>
    <w:rsid w:val="00502060"/>
    <w:rsid w:val="0051010A"/>
    <w:rsid w:val="0051308C"/>
    <w:rsid w:val="005243DB"/>
    <w:rsid w:val="005347F8"/>
    <w:rsid w:val="00535C0D"/>
    <w:rsid w:val="00545823"/>
    <w:rsid w:val="005520E0"/>
    <w:rsid w:val="00556F82"/>
    <w:rsid w:val="005577E2"/>
    <w:rsid w:val="00561700"/>
    <w:rsid w:val="00561853"/>
    <w:rsid w:val="00576093"/>
    <w:rsid w:val="0058278E"/>
    <w:rsid w:val="00582C16"/>
    <w:rsid w:val="005952FD"/>
    <w:rsid w:val="005B25C1"/>
    <w:rsid w:val="005B2F39"/>
    <w:rsid w:val="005B4739"/>
    <w:rsid w:val="005B4E9D"/>
    <w:rsid w:val="005C4945"/>
    <w:rsid w:val="005D3AF1"/>
    <w:rsid w:val="005D50B3"/>
    <w:rsid w:val="005D6660"/>
    <w:rsid w:val="005D762B"/>
    <w:rsid w:val="005E4286"/>
    <w:rsid w:val="005E5FC2"/>
    <w:rsid w:val="005E6449"/>
    <w:rsid w:val="005E7E7D"/>
    <w:rsid w:val="006009E5"/>
    <w:rsid w:val="00615ADE"/>
    <w:rsid w:val="00617C34"/>
    <w:rsid w:val="006208C1"/>
    <w:rsid w:val="00620EAF"/>
    <w:rsid w:val="00622504"/>
    <w:rsid w:val="006314CE"/>
    <w:rsid w:val="006371A5"/>
    <w:rsid w:val="00641FE5"/>
    <w:rsid w:val="00644695"/>
    <w:rsid w:val="00645520"/>
    <w:rsid w:val="00647794"/>
    <w:rsid w:val="0065384D"/>
    <w:rsid w:val="00655053"/>
    <w:rsid w:val="006662E3"/>
    <w:rsid w:val="00677FD5"/>
    <w:rsid w:val="006802E9"/>
    <w:rsid w:val="00692149"/>
    <w:rsid w:val="006945FC"/>
    <w:rsid w:val="00696D46"/>
    <w:rsid w:val="006A2152"/>
    <w:rsid w:val="006A54F3"/>
    <w:rsid w:val="006A7BD4"/>
    <w:rsid w:val="006B1A43"/>
    <w:rsid w:val="006B35D2"/>
    <w:rsid w:val="006C1019"/>
    <w:rsid w:val="006D04CB"/>
    <w:rsid w:val="006D14FE"/>
    <w:rsid w:val="006D46D6"/>
    <w:rsid w:val="006D4B7F"/>
    <w:rsid w:val="006E6688"/>
    <w:rsid w:val="006F0F1C"/>
    <w:rsid w:val="006F258B"/>
    <w:rsid w:val="006F2A1D"/>
    <w:rsid w:val="006F3131"/>
    <w:rsid w:val="006F4C75"/>
    <w:rsid w:val="006F7AA7"/>
    <w:rsid w:val="00705C70"/>
    <w:rsid w:val="00706E88"/>
    <w:rsid w:val="00710903"/>
    <w:rsid w:val="00713DFF"/>
    <w:rsid w:val="00715704"/>
    <w:rsid w:val="00716977"/>
    <w:rsid w:val="00722F1A"/>
    <w:rsid w:val="0072463C"/>
    <w:rsid w:val="00742F2A"/>
    <w:rsid w:val="007500AA"/>
    <w:rsid w:val="00750FA7"/>
    <w:rsid w:val="00752C98"/>
    <w:rsid w:val="0075329A"/>
    <w:rsid w:val="00755AE3"/>
    <w:rsid w:val="00755D0F"/>
    <w:rsid w:val="0076129D"/>
    <w:rsid w:val="00766AFD"/>
    <w:rsid w:val="00770442"/>
    <w:rsid w:val="0077184E"/>
    <w:rsid w:val="0077480F"/>
    <w:rsid w:val="007750C3"/>
    <w:rsid w:val="00775408"/>
    <w:rsid w:val="0077775D"/>
    <w:rsid w:val="00784D2F"/>
    <w:rsid w:val="00787C13"/>
    <w:rsid w:val="00792C7B"/>
    <w:rsid w:val="007934ED"/>
    <w:rsid w:val="0079574F"/>
    <w:rsid w:val="007A3C53"/>
    <w:rsid w:val="007A4306"/>
    <w:rsid w:val="007B7296"/>
    <w:rsid w:val="007C04CE"/>
    <w:rsid w:val="007C21B9"/>
    <w:rsid w:val="007C49D1"/>
    <w:rsid w:val="007D54B2"/>
    <w:rsid w:val="007D6558"/>
    <w:rsid w:val="007D75C4"/>
    <w:rsid w:val="007E6F8A"/>
    <w:rsid w:val="007F6699"/>
    <w:rsid w:val="008021E7"/>
    <w:rsid w:val="00802585"/>
    <w:rsid w:val="00805AB1"/>
    <w:rsid w:val="00811F58"/>
    <w:rsid w:val="0081621E"/>
    <w:rsid w:val="00822D11"/>
    <w:rsid w:val="008243D2"/>
    <w:rsid w:val="008300CF"/>
    <w:rsid w:val="008371AD"/>
    <w:rsid w:val="00837D7C"/>
    <w:rsid w:val="008435B2"/>
    <w:rsid w:val="00852181"/>
    <w:rsid w:val="00854E26"/>
    <w:rsid w:val="008641B2"/>
    <w:rsid w:val="00866CDA"/>
    <w:rsid w:val="00867DCB"/>
    <w:rsid w:val="008714F3"/>
    <w:rsid w:val="00872B00"/>
    <w:rsid w:val="0087482D"/>
    <w:rsid w:val="008755B4"/>
    <w:rsid w:val="008763C7"/>
    <w:rsid w:val="00880BB0"/>
    <w:rsid w:val="00883AB3"/>
    <w:rsid w:val="00885B64"/>
    <w:rsid w:val="0088687B"/>
    <w:rsid w:val="00891367"/>
    <w:rsid w:val="00895A42"/>
    <w:rsid w:val="008A09F6"/>
    <w:rsid w:val="008A2046"/>
    <w:rsid w:val="008A3170"/>
    <w:rsid w:val="008A6EF7"/>
    <w:rsid w:val="008B1B6B"/>
    <w:rsid w:val="008B4B58"/>
    <w:rsid w:val="008C1ECF"/>
    <w:rsid w:val="008C2E19"/>
    <w:rsid w:val="008C4271"/>
    <w:rsid w:val="008D12D2"/>
    <w:rsid w:val="008F5757"/>
    <w:rsid w:val="0090208A"/>
    <w:rsid w:val="0090228D"/>
    <w:rsid w:val="0090622B"/>
    <w:rsid w:val="009064EF"/>
    <w:rsid w:val="00923544"/>
    <w:rsid w:val="009252C8"/>
    <w:rsid w:val="00925E76"/>
    <w:rsid w:val="0093156F"/>
    <w:rsid w:val="00931725"/>
    <w:rsid w:val="009355E9"/>
    <w:rsid w:val="00937CD0"/>
    <w:rsid w:val="00940EA1"/>
    <w:rsid w:val="0094265A"/>
    <w:rsid w:val="00946945"/>
    <w:rsid w:val="00950209"/>
    <w:rsid w:val="00956C6F"/>
    <w:rsid w:val="00960D79"/>
    <w:rsid w:val="00960EA3"/>
    <w:rsid w:val="00961DA5"/>
    <w:rsid w:val="00963089"/>
    <w:rsid w:val="0096588D"/>
    <w:rsid w:val="00967A7B"/>
    <w:rsid w:val="00970650"/>
    <w:rsid w:val="00974815"/>
    <w:rsid w:val="00975178"/>
    <w:rsid w:val="00976503"/>
    <w:rsid w:val="00976895"/>
    <w:rsid w:val="00977C38"/>
    <w:rsid w:val="00985E38"/>
    <w:rsid w:val="00987B86"/>
    <w:rsid w:val="00993D28"/>
    <w:rsid w:val="009A4BF8"/>
    <w:rsid w:val="009B40EA"/>
    <w:rsid w:val="009C1144"/>
    <w:rsid w:val="009C2E03"/>
    <w:rsid w:val="009C32AB"/>
    <w:rsid w:val="009C628B"/>
    <w:rsid w:val="009C7845"/>
    <w:rsid w:val="009D4209"/>
    <w:rsid w:val="009D4ABB"/>
    <w:rsid w:val="009D7164"/>
    <w:rsid w:val="009E3875"/>
    <w:rsid w:val="009E45D1"/>
    <w:rsid w:val="009F28CC"/>
    <w:rsid w:val="00A05014"/>
    <w:rsid w:val="00A057AD"/>
    <w:rsid w:val="00A06B0C"/>
    <w:rsid w:val="00A07D9E"/>
    <w:rsid w:val="00A116AD"/>
    <w:rsid w:val="00A17BC5"/>
    <w:rsid w:val="00A31F3D"/>
    <w:rsid w:val="00A36FF4"/>
    <w:rsid w:val="00A40D74"/>
    <w:rsid w:val="00A419F0"/>
    <w:rsid w:val="00A47512"/>
    <w:rsid w:val="00A51AAB"/>
    <w:rsid w:val="00A575D6"/>
    <w:rsid w:val="00A60454"/>
    <w:rsid w:val="00A6569A"/>
    <w:rsid w:val="00A65824"/>
    <w:rsid w:val="00A662A3"/>
    <w:rsid w:val="00A6654B"/>
    <w:rsid w:val="00A7108E"/>
    <w:rsid w:val="00A71E7A"/>
    <w:rsid w:val="00A73936"/>
    <w:rsid w:val="00A74448"/>
    <w:rsid w:val="00A7482E"/>
    <w:rsid w:val="00A76D59"/>
    <w:rsid w:val="00A76E3C"/>
    <w:rsid w:val="00A83108"/>
    <w:rsid w:val="00A84DAB"/>
    <w:rsid w:val="00A87E45"/>
    <w:rsid w:val="00A91DEF"/>
    <w:rsid w:val="00A95DBB"/>
    <w:rsid w:val="00A97F5E"/>
    <w:rsid w:val="00AA1117"/>
    <w:rsid w:val="00AA4001"/>
    <w:rsid w:val="00AA54D5"/>
    <w:rsid w:val="00AA6084"/>
    <w:rsid w:val="00AB20C5"/>
    <w:rsid w:val="00AB789B"/>
    <w:rsid w:val="00AC1119"/>
    <w:rsid w:val="00AC373A"/>
    <w:rsid w:val="00AC5E51"/>
    <w:rsid w:val="00AC658E"/>
    <w:rsid w:val="00AC677C"/>
    <w:rsid w:val="00AD0521"/>
    <w:rsid w:val="00AD168A"/>
    <w:rsid w:val="00AD2898"/>
    <w:rsid w:val="00AD6C7B"/>
    <w:rsid w:val="00AD7759"/>
    <w:rsid w:val="00AE1389"/>
    <w:rsid w:val="00AE2D0D"/>
    <w:rsid w:val="00AE5CDC"/>
    <w:rsid w:val="00AE6D95"/>
    <w:rsid w:val="00AE6F00"/>
    <w:rsid w:val="00AF25C2"/>
    <w:rsid w:val="00AF724C"/>
    <w:rsid w:val="00B0370D"/>
    <w:rsid w:val="00B061CC"/>
    <w:rsid w:val="00B07A12"/>
    <w:rsid w:val="00B22879"/>
    <w:rsid w:val="00B32019"/>
    <w:rsid w:val="00B36A8D"/>
    <w:rsid w:val="00B40F5D"/>
    <w:rsid w:val="00B474B2"/>
    <w:rsid w:val="00B56747"/>
    <w:rsid w:val="00B571A1"/>
    <w:rsid w:val="00B60C97"/>
    <w:rsid w:val="00B62061"/>
    <w:rsid w:val="00B62557"/>
    <w:rsid w:val="00B631B0"/>
    <w:rsid w:val="00B65AC7"/>
    <w:rsid w:val="00B7026D"/>
    <w:rsid w:val="00B779CB"/>
    <w:rsid w:val="00B823DE"/>
    <w:rsid w:val="00B8371E"/>
    <w:rsid w:val="00B94720"/>
    <w:rsid w:val="00B95E3C"/>
    <w:rsid w:val="00BA075A"/>
    <w:rsid w:val="00BA4373"/>
    <w:rsid w:val="00BC0474"/>
    <w:rsid w:val="00BC1503"/>
    <w:rsid w:val="00BC4A4C"/>
    <w:rsid w:val="00BC6563"/>
    <w:rsid w:val="00BD3292"/>
    <w:rsid w:val="00BD541E"/>
    <w:rsid w:val="00BE6494"/>
    <w:rsid w:val="00BF0004"/>
    <w:rsid w:val="00BF25A3"/>
    <w:rsid w:val="00BF2AF2"/>
    <w:rsid w:val="00BF5D57"/>
    <w:rsid w:val="00C00F04"/>
    <w:rsid w:val="00C02D72"/>
    <w:rsid w:val="00C0310E"/>
    <w:rsid w:val="00C031D0"/>
    <w:rsid w:val="00C04298"/>
    <w:rsid w:val="00C07A5C"/>
    <w:rsid w:val="00C12B37"/>
    <w:rsid w:val="00C264AE"/>
    <w:rsid w:val="00C31D39"/>
    <w:rsid w:val="00C371DC"/>
    <w:rsid w:val="00C426C8"/>
    <w:rsid w:val="00C4558E"/>
    <w:rsid w:val="00C459F7"/>
    <w:rsid w:val="00C50BF8"/>
    <w:rsid w:val="00C52EDC"/>
    <w:rsid w:val="00C56923"/>
    <w:rsid w:val="00C63A75"/>
    <w:rsid w:val="00C7298F"/>
    <w:rsid w:val="00C73127"/>
    <w:rsid w:val="00C73134"/>
    <w:rsid w:val="00C735DC"/>
    <w:rsid w:val="00C73AC1"/>
    <w:rsid w:val="00C73B49"/>
    <w:rsid w:val="00C80F18"/>
    <w:rsid w:val="00C81617"/>
    <w:rsid w:val="00C8286D"/>
    <w:rsid w:val="00C82AB9"/>
    <w:rsid w:val="00C87668"/>
    <w:rsid w:val="00C87E17"/>
    <w:rsid w:val="00C94B17"/>
    <w:rsid w:val="00C97646"/>
    <w:rsid w:val="00CA6779"/>
    <w:rsid w:val="00CA7024"/>
    <w:rsid w:val="00CB2900"/>
    <w:rsid w:val="00CB295D"/>
    <w:rsid w:val="00CB2C5F"/>
    <w:rsid w:val="00CB7245"/>
    <w:rsid w:val="00CC2963"/>
    <w:rsid w:val="00CC2EA1"/>
    <w:rsid w:val="00CC4319"/>
    <w:rsid w:val="00CD17C3"/>
    <w:rsid w:val="00CD5080"/>
    <w:rsid w:val="00CD6231"/>
    <w:rsid w:val="00CE0996"/>
    <w:rsid w:val="00CE42C4"/>
    <w:rsid w:val="00CF70A4"/>
    <w:rsid w:val="00CF7FD7"/>
    <w:rsid w:val="00D0623F"/>
    <w:rsid w:val="00D06F9D"/>
    <w:rsid w:val="00D13C5C"/>
    <w:rsid w:val="00D146DD"/>
    <w:rsid w:val="00D21D2A"/>
    <w:rsid w:val="00D30195"/>
    <w:rsid w:val="00D30321"/>
    <w:rsid w:val="00D32AC9"/>
    <w:rsid w:val="00D419C8"/>
    <w:rsid w:val="00D44DCD"/>
    <w:rsid w:val="00D4671C"/>
    <w:rsid w:val="00D52480"/>
    <w:rsid w:val="00D56294"/>
    <w:rsid w:val="00D5678A"/>
    <w:rsid w:val="00D6767D"/>
    <w:rsid w:val="00D74A16"/>
    <w:rsid w:val="00D75BB3"/>
    <w:rsid w:val="00D7778E"/>
    <w:rsid w:val="00D8005A"/>
    <w:rsid w:val="00D801DD"/>
    <w:rsid w:val="00D8339D"/>
    <w:rsid w:val="00D83D24"/>
    <w:rsid w:val="00DA0F74"/>
    <w:rsid w:val="00DA64FF"/>
    <w:rsid w:val="00DA65E8"/>
    <w:rsid w:val="00DB65BD"/>
    <w:rsid w:val="00DC4791"/>
    <w:rsid w:val="00DC7699"/>
    <w:rsid w:val="00DD021F"/>
    <w:rsid w:val="00DD4510"/>
    <w:rsid w:val="00DD5FA3"/>
    <w:rsid w:val="00DE45C8"/>
    <w:rsid w:val="00DE6580"/>
    <w:rsid w:val="00DF4FE9"/>
    <w:rsid w:val="00E03D3B"/>
    <w:rsid w:val="00E106BC"/>
    <w:rsid w:val="00E10F9E"/>
    <w:rsid w:val="00E12ABC"/>
    <w:rsid w:val="00E15382"/>
    <w:rsid w:val="00E16839"/>
    <w:rsid w:val="00E23489"/>
    <w:rsid w:val="00E3084A"/>
    <w:rsid w:val="00E35446"/>
    <w:rsid w:val="00E40A41"/>
    <w:rsid w:val="00E4759F"/>
    <w:rsid w:val="00E51F52"/>
    <w:rsid w:val="00E53091"/>
    <w:rsid w:val="00E57286"/>
    <w:rsid w:val="00E62665"/>
    <w:rsid w:val="00E64AC0"/>
    <w:rsid w:val="00E64D66"/>
    <w:rsid w:val="00E666FF"/>
    <w:rsid w:val="00E66DD5"/>
    <w:rsid w:val="00E7362E"/>
    <w:rsid w:val="00E81C8A"/>
    <w:rsid w:val="00E90154"/>
    <w:rsid w:val="00E93FE8"/>
    <w:rsid w:val="00E94D70"/>
    <w:rsid w:val="00E96AD0"/>
    <w:rsid w:val="00E978E3"/>
    <w:rsid w:val="00EA1123"/>
    <w:rsid w:val="00EA308A"/>
    <w:rsid w:val="00EA44ED"/>
    <w:rsid w:val="00EA53DF"/>
    <w:rsid w:val="00EA5C46"/>
    <w:rsid w:val="00EB2BD5"/>
    <w:rsid w:val="00EB3572"/>
    <w:rsid w:val="00EB530C"/>
    <w:rsid w:val="00EC3758"/>
    <w:rsid w:val="00EC6740"/>
    <w:rsid w:val="00ED35EC"/>
    <w:rsid w:val="00EE0289"/>
    <w:rsid w:val="00EE5B46"/>
    <w:rsid w:val="00EF080E"/>
    <w:rsid w:val="00EF1D63"/>
    <w:rsid w:val="00EF3F19"/>
    <w:rsid w:val="00EF3F2B"/>
    <w:rsid w:val="00EF4ED8"/>
    <w:rsid w:val="00F007E3"/>
    <w:rsid w:val="00F01E20"/>
    <w:rsid w:val="00F10882"/>
    <w:rsid w:val="00F14674"/>
    <w:rsid w:val="00F14EB7"/>
    <w:rsid w:val="00F15ABD"/>
    <w:rsid w:val="00F16DBD"/>
    <w:rsid w:val="00F238B0"/>
    <w:rsid w:val="00F30C3E"/>
    <w:rsid w:val="00F314A8"/>
    <w:rsid w:val="00F31FF4"/>
    <w:rsid w:val="00F33651"/>
    <w:rsid w:val="00F4383F"/>
    <w:rsid w:val="00F43C4F"/>
    <w:rsid w:val="00F551DD"/>
    <w:rsid w:val="00F55AAA"/>
    <w:rsid w:val="00F60E7E"/>
    <w:rsid w:val="00F67CED"/>
    <w:rsid w:val="00F7492F"/>
    <w:rsid w:val="00F9024F"/>
    <w:rsid w:val="00F928E6"/>
    <w:rsid w:val="00F944BC"/>
    <w:rsid w:val="00F9451D"/>
    <w:rsid w:val="00F949FA"/>
    <w:rsid w:val="00F94AD4"/>
    <w:rsid w:val="00F96678"/>
    <w:rsid w:val="00FA3D41"/>
    <w:rsid w:val="00FA6E72"/>
    <w:rsid w:val="00FB2059"/>
    <w:rsid w:val="00FC0040"/>
    <w:rsid w:val="00FC4C73"/>
    <w:rsid w:val="00FC55BB"/>
    <w:rsid w:val="00FD2EEA"/>
    <w:rsid w:val="00FD4011"/>
    <w:rsid w:val="00FE057E"/>
    <w:rsid w:val="00FF1A92"/>
    <w:rsid w:val="00FF42F0"/>
    <w:rsid w:val="00FF56D0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92AEE63-6275-4AA5-AA7E-C33ACB9D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740"/>
    <w:pPr>
      <w:suppressAutoHyphens/>
    </w:pPr>
    <w:rPr>
      <w:rFonts w:ascii="Helvetica" w:hAnsi="Helvetica"/>
      <w:szCs w:val="20"/>
    </w:rPr>
  </w:style>
  <w:style w:type="paragraph" w:styleId="Titre1">
    <w:name w:val="heading 1"/>
    <w:basedOn w:val="Normal"/>
    <w:link w:val="Titre1Car"/>
    <w:uiPriority w:val="99"/>
    <w:qFormat/>
    <w:rsid w:val="00F31FF4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re9">
    <w:name w:val="heading 9"/>
    <w:basedOn w:val="Normal"/>
    <w:next w:val="Normal"/>
    <w:link w:val="Titre9Car"/>
    <w:semiHidden/>
    <w:unhideWhenUsed/>
    <w:qFormat/>
    <w:locked/>
    <w:rsid w:val="00805A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31FF4"/>
    <w:rPr>
      <w:rFonts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29568F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99"/>
    <w:qFormat/>
    <w:rsid w:val="0029568F"/>
    <w:rPr>
      <w:rFonts w:cs="Times New Roman"/>
      <w:i/>
      <w:iCs/>
    </w:rPr>
  </w:style>
  <w:style w:type="paragraph" w:customStyle="1" w:styleId="textecourantformule">
    <w:name w:val="textecourantformule"/>
    <w:basedOn w:val="Normal"/>
    <w:uiPriority w:val="99"/>
    <w:rsid w:val="000D2DCE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rsid w:val="00A06B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95A42"/>
    <w:rPr>
      <w:rFonts w:ascii="Helvetica" w:hAnsi="Helvetica" w:cs="Times New Roman"/>
      <w:sz w:val="22"/>
    </w:rPr>
  </w:style>
  <w:style w:type="paragraph" w:styleId="Pieddepage">
    <w:name w:val="footer"/>
    <w:basedOn w:val="Normal"/>
    <w:link w:val="PieddepageCar"/>
    <w:uiPriority w:val="99"/>
    <w:rsid w:val="00A06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95A42"/>
    <w:rPr>
      <w:rFonts w:ascii="Helvetica" w:hAnsi="Helvetica" w:cs="Times New Roman"/>
      <w:sz w:val="22"/>
    </w:rPr>
  </w:style>
  <w:style w:type="paragraph" w:styleId="Adressedestinataire">
    <w:name w:val="envelope address"/>
    <w:basedOn w:val="Normal"/>
    <w:uiPriority w:val="99"/>
    <w:rsid w:val="00EC6740"/>
    <w:pPr>
      <w:spacing w:before="720" w:after="720"/>
      <w:ind w:left="4536"/>
    </w:pPr>
  </w:style>
  <w:style w:type="character" w:styleId="Lienhypertexte">
    <w:name w:val="Hyperlink"/>
    <w:basedOn w:val="Policepardfaut"/>
    <w:uiPriority w:val="99"/>
    <w:rsid w:val="00EF1D63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95A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95A42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99"/>
    <w:qFormat/>
    <w:rsid w:val="00895A42"/>
    <w:rPr>
      <w:rFonts w:ascii="Calibri" w:hAnsi="Calibri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895A42"/>
    <w:rPr>
      <w:rFonts w:ascii="Calibri" w:hAnsi="Calibri" w:cs="Times New Roman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uiPriority w:val="59"/>
    <w:rsid w:val="00AE5C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claire-Accent5">
    <w:name w:val="Light Grid Accent 5"/>
    <w:basedOn w:val="TableauNormal"/>
    <w:uiPriority w:val="99"/>
    <w:rsid w:val="00931725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Trameclaire-Accent5">
    <w:name w:val="Light Shading Accent 5"/>
    <w:basedOn w:val="TableauNormal"/>
    <w:uiPriority w:val="99"/>
    <w:rsid w:val="0093172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emoyenne2-Accent5">
    <w:name w:val="Medium List 2 Accent 5"/>
    <w:basedOn w:val="TableauNormal"/>
    <w:uiPriority w:val="99"/>
    <w:rsid w:val="00931725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emoyenne1-Accent5">
    <w:name w:val="Medium List 1 Accent 5"/>
    <w:basedOn w:val="TableauNormal"/>
    <w:uiPriority w:val="99"/>
    <w:rsid w:val="00AC373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character" w:styleId="Numrodepage">
    <w:name w:val="page number"/>
    <w:basedOn w:val="Policepardfaut"/>
    <w:uiPriority w:val="99"/>
    <w:rsid w:val="00086A5E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F314A8"/>
    <w:pPr>
      <w:ind w:left="720"/>
      <w:contextualSpacing/>
    </w:pPr>
  </w:style>
  <w:style w:type="character" w:styleId="lev">
    <w:name w:val="Strong"/>
    <w:basedOn w:val="Policepardfaut"/>
    <w:uiPriority w:val="99"/>
    <w:qFormat/>
    <w:locked/>
    <w:rsid w:val="000211E5"/>
    <w:rPr>
      <w:rFonts w:cs="Times New Roman"/>
      <w:b/>
      <w:bCs/>
    </w:rPr>
  </w:style>
  <w:style w:type="character" w:customStyle="1" w:styleId="Titre9Car">
    <w:name w:val="Titre 9 Car"/>
    <w:basedOn w:val="Policepardfaut"/>
    <w:link w:val="Titre9"/>
    <w:semiHidden/>
    <w:rsid w:val="00805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sdetexte">
    <w:name w:val="Body Text"/>
    <w:basedOn w:val="Normal"/>
    <w:link w:val="CorpsdetexteCar"/>
    <w:rsid w:val="00805AB1"/>
    <w:pPr>
      <w:suppressAutoHyphens w:val="0"/>
    </w:pPr>
    <w:rPr>
      <w:rFonts w:ascii="Times New Roman" w:hAnsi="Times New Roman"/>
      <w:sz w:val="24"/>
      <w:lang w:eastAsia="en-US"/>
    </w:rPr>
  </w:style>
  <w:style w:type="character" w:customStyle="1" w:styleId="CorpsdetexteCar">
    <w:name w:val="Corps de texte Car"/>
    <w:basedOn w:val="Policepardfaut"/>
    <w:link w:val="Corpsdetexte"/>
    <w:rsid w:val="00805AB1"/>
    <w:rPr>
      <w:sz w:val="24"/>
      <w:szCs w:val="20"/>
      <w:lang w:eastAsia="en-US"/>
    </w:rPr>
  </w:style>
  <w:style w:type="paragraph" w:styleId="Retraitcorpsdetexte">
    <w:name w:val="Body Text Indent"/>
    <w:basedOn w:val="Normal"/>
    <w:link w:val="RetraitcorpsdetexteCar"/>
    <w:rsid w:val="00805AB1"/>
    <w:pPr>
      <w:suppressAutoHyphens w:val="0"/>
      <w:ind w:left="2268" w:hanging="2268"/>
    </w:pPr>
    <w:rPr>
      <w:rFonts w:ascii="Times New Roman" w:hAnsi="Times New Roman"/>
      <w:sz w:val="24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805AB1"/>
    <w:rPr>
      <w:sz w:val="24"/>
      <w:szCs w:val="20"/>
      <w:lang w:eastAsia="en-US"/>
    </w:rPr>
  </w:style>
  <w:style w:type="character" w:customStyle="1" w:styleId="messagestackerror">
    <w:name w:val="messagestackerror"/>
    <w:basedOn w:val="Policepardfaut"/>
    <w:rsid w:val="0080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2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21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ree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y.ikollo.AFREETECH\AppData\Local\Microsoft\Windows\Temporary%20Internet%20Files\Content.Outlook\413PXKDB\AFT_PAPIER_ENT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AFT_PAPIER_ENTETE.dotx</Template>
  <TotalTime>6</TotalTime>
  <Pages>1</Pages>
  <Words>151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fany.ikollo</dc:creator>
  <cp:keywords>Modèle document AFREETECH</cp:keywords>
  <cp:lastModifiedBy>Nadine KAMENI</cp:lastModifiedBy>
  <cp:revision>5</cp:revision>
  <cp:lastPrinted>2015-03-05T09:45:00Z</cp:lastPrinted>
  <dcterms:created xsi:type="dcterms:W3CDTF">2021-03-05T23:55:00Z</dcterms:created>
  <dcterms:modified xsi:type="dcterms:W3CDTF">2021-03-06T05:47:00Z</dcterms:modified>
</cp:coreProperties>
</file>