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178" w:rsidRPr="00E719D7" w:rsidRDefault="00975178" w:rsidP="00975178">
      <w:pPr>
        <w:tabs>
          <w:tab w:val="left" w:pos="7305"/>
        </w:tabs>
        <w:rPr>
          <w:rFonts w:ascii="Times New Roman" w:hAnsi="Times New Roman"/>
          <w:sz w:val="24"/>
          <w:szCs w:val="24"/>
        </w:rPr>
      </w:pPr>
      <w:r w:rsidRPr="00E719D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</w:t>
      </w:r>
      <w:r w:rsidR="00E719D7" w:rsidRPr="00E719D7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E719D7">
        <w:rPr>
          <w:rFonts w:ascii="Times New Roman" w:hAnsi="Times New Roman"/>
          <w:b/>
          <w:sz w:val="24"/>
          <w:szCs w:val="24"/>
        </w:rPr>
        <w:t xml:space="preserve">    </w:t>
      </w:r>
      <w:r w:rsidR="00E719D7" w:rsidRPr="00E719D7">
        <w:rPr>
          <w:rFonts w:ascii="Times New Roman" w:hAnsi="Times New Roman"/>
          <w:sz w:val="24"/>
          <w:szCs w:val="24"/>
        </w:rPr>
        <w:t>Yaoundé</w:t>
      </w:r>
      <w:r w:rsidRPr="00E719D7">
        <w:rPr>
          <w:rFonts w:ascii="Times New Roman" w:hAnsi="Times New Roman"/>
          <w:sz w:val="24"/>
          <w:szCs w:val="24"/>
        </w:rPr>
        <w:t xml:space="preserve">, le </w:t>
      </w:r>
      <w:r w:rsidR="00E719D7" w:rsidRPr="00E719D7">
        <w:rPr>
          <w:rFonts w:ascii="Times New Roman" w:hAnsi="Times New Roman"/>
          <w:sz w:val="24"/>
          <w:szCs w:val="24"/>
        </w:rPr>
        <w:t xml:space="preserve">09 </w:t>
      </w:r>
      <w:r w:rsidRPr="00E719D7">
        <w:rPr>
          <w:rFonts w:ascii="Times New Roman" w:hAnsi="Times New Roman"/>
          <w:sz w:val="24"/>
          <w:szCs w:val="24"/>
        </w:rPr>
        <w:t xml:space="preserve"> </w:t>
      </w:r>
      <w:r w:rsidR="00E719D7" w:rsidRPr="00E719D7">
        <w:rPr>
          <w:rFonts w:ascii="Times New Roman" w:hAnsi="Times New Roman"/>
          <w:sz w:val="24"/>
          <w:szCs w:val="24"/>
        </w:rPr>
        <w:t>Mars  2021</w:t>
      </w:r>
    </w:p>
    <w:p w:rsidR="00975178" w:rsidRPr="00E719D7" w:rsidRDefault="00975178" w:rsidP="00975178">
      <w:pPr>
        <w:rPr>
          <w:rFonts w:ascii="Times New Roman" w:hAnsi="Times New Roman"/>
          <w:b/>
          <w:sz w:val="24"/>
          <w:szCs w:val="24"/>
        </w:rPr>
      </w:pPr>
    </w:p>
    <w:p w:rsidR="00975178" w:rsidRPr="00E719D7" w:rsidRDefault="00E719D7" w:rsidP="00975178">
      <w:pPr>
        <w:tabs>
          <w:tab w:val="left" w:pos="7860"/>
        </w:tabs>
        <w:ind w:left="7788"/>
        <w:jc w:val="center"/>
        <w:rPr>
          <w:rFonts w:ascii="Times New Roman" w:hAnsi="Times New Roman"/>
          <w:b/>
          <w:sz w:val="24"/>
          <w:szCs w:val="24"/>
        </w:rPr>
      </w:pPr>
      <w:r w:rsidRPr="00E719D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C3183C" wp14:editId="1585969B">
                <wp:simplePos x="0" y="0"/>
                <wp:positionH relativeFrom="page">
                  <wp:posOffset>4352925</wp:posOffset>
                </wp:positionH>
                <wp:positionV relativeFrom="paragraph">
                  <wp:posOffset>13335</wp:posOffset>
                </wp:positionV>
                <wp:extent cx="2895600" cy="819150"/>
                <wp:effectExtent l="0" t="0" r="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5BD" w:rsidRPr="0013270B" w:rsidRDefault="00DB65BD" w:rsidP="007750C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</w:pPr>
                            <w:r w:rsidRPr="0013270B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>A</w:t>
                            </w:r>
                          </w:p>
                          <w:p w:rsidR="00975178" w:rsidRPr="00C87E17" w:rsidRDefault="00DB65BD" w:rsidP="007750C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</w:pPr>
                            <w:r w:rsidRPr="0013270B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 xml:space="preserve">Monsieur </w:t>
                            </w:r>
                            <w:r w:rsidR="00E719D7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>le Ministre de la Fonction Publique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C3183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42.75pt;margin-top:1.05pt;width:228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" stroked="f">
                <v:textbox>
                  <w:txbxContent>
                    <w:p w:rsidR="00DB65BD" w:rsidRPr="0013270B" w:rsidRDefault="00DB65BD" w:rsidP="007750C3">
                      <w:pPr>
                        <w:jc w:val="center"/>
                        <w:rPr>
                          <w:rFonts w:ascii="Times New Roman" w:hAnsi="Times New Roman"/>
                          <w:b/>
                          <w:szCs w:val="22"/>
                        </w:rPr>
                      </w:pPr>
                      <w:r w:rsidRPr="0013270B">
                        <w:rPr>
                          <w:rFonts w:ascii="Times New Roman" w:hAnsi="Times New Roman"/>
                          <w:b/>
                          <w:szCs w:val="22"/>
                        </w:rPr>
                        <w:t>A</w:t>
                      </w:r>
                    </w:p>
                    <w:p w:rsidR="00975178" w:rsidRPr="00C87E17" w:rsidRDefault="00DB65BD" w:rsidP="007750C3">
                      <w:pPr>
                        <w:jc w:val="center"/>
                        <w:rPr>
                          <w:rFonts w:ascii="Times New Roman" w:hAnsi="Times New Roman"/>
                          <w:b/>
                          <w:szCs w:val="22"/>
                        </w:rPr>
                      </w:pPr>
                      <w:r w:rsidRPr="0013270B">
                        <w:rPr>
                          <w:rFonts w:ascii="Times New Roman" w:hAnsi="Times New Roman"/>
                          <w:b/>
                          <w:szCs w:val="22"/>
                        </w:rPr>
                        <w:t xml:space="preserve">Monsieur </w:t>
                      </w:r>
                      <w:r w:rsidR="00E719D7">
                        <w:rPr>
                          <w:rFonts w:ascii="Times New Roman" w:hAnsi="Times New Roman"/>
                          <w:b/>
                          <w:szCs w:val="22"/>
                        </w:rPr>
                        <w:t>le Ministre de la Fonction Publique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D04CB" w:rsidRPr="00E719D7" w:rsidRDefault="00975178" w:rsidP="00E719D7">
      <w:pPr>
        <w:tabs>
          <w:tab w:val="left" w:pos="7860"/>
        </w:tabs>
        <w:ind w:left="7788"/>
        <w:rPr>
          <w:rFonts w:ascii="Times New Roman" w:hAnsi="Times New Roman"/>
          <w:b/>
          <w:sz w:val="24"/>
          <w:szCs w:val="24"/>
        </w:rPr>
      </w:pPr>
      <w:r w:rsidRPr="00E719D7">
        <w:rPr>
          <w:rFonts w:ascii="Times New Roman" w:hAnsi="Times New Roman"/>
          <w:b/>
          <w:sz w:val="24"/>
          <w:szCs w:val="24"/>
        </w:rPr>
        <w:t xml:space="preserve"> </w:t>
      </w:r>
    </w:p>
    <w:p w:rsidR="00E719D7" w:rsidRPr="00E719D7" w:rsidRDefault="00E719D7" w:rsidP="00DB65BD">
      <w:pPr>
        <w:tabs>
          <w:tab w:val="left" w:pos="7860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B65BD" w:rsidRPr="00E719D7" w:rsidRDefault="00975178" w:rsidP="00DB65BD">
      <w:pPr>
        <w:tabs>
          <w:tab w:val="left" w:pos="7860"/>
        </w:tabs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719D7">
        <w:rPr>
          <w:rFonts w:ascii="Times New Roman" w:hAnsi="Times New Roman"/>
          <w:b/>
          <w:sz w:val="24"/>
          <w:szCs w:val="24"/>
          <w:u w:val="single"/>
        </w:rPr>
        <w:t>Objet </w:t>
      </w:r>
      <w:r w:rsidRPr="00E719D7">
        <w:rPr>
          <w:rFonts w:ascii="Times New Roman" w:hAnsi="Times New Roman"/>
          <w:b/>
          <w:sz w:val="24"/>
          <w:szCs w:val="24"/>
        </w:rPr>
        <w:t xml:space="preserve">: </w:t>
      </w:r>
      <w:r w:rsidRPr="00E719D7">
        <w:rPr>
          <w:rFonts w:ascii="Times New Roman" w:hAnsi="Times New Roman"/>
          <w:b/>
          <w:i/>
          <w:sz w:val="24"/>
          <w:szCs w:val="24"/>
        </w:rPr>
        <w:t>Lettre de soumission de la proposition financière</w:t>
      </w:r>
    </w:p>
    <w:p w:rsidR="00DB65BD" w:rsidRPr="00E719D7" w:rsidRDefault="00DB65BD" w:rsidP="00DB65BD">
      <w:pPr>
        <w:widowControl w:val="0"/>
        <w:autoSpaceDE w:val="0"/>
        <w:autoSpaceDN w:val="0"/>
        <w:adjustRightInd w:val="0"/>
        <w:ind w:right="-20"/>
        <w:rPr>
          <w:rFonts w:ascii="Times New Roman" w:hAnsi="Times New Roman"/>
          <w:b/>
          <w:i/>
          <w:sz w:val="24"/>
          <w:szCs w:val="24"/>
        </w:rPr>
      </w:pPr>
    </w:p>
    <w:p w:rsidR="00E719D7" w:rsidRPr="00E719D7" w:rsidRDefault="00E719D7" w:rsidP="00E719D7">
      <w:pPr>
        <w:spacing w:after="240" w:line="360" w:lineRule="auto"/>
        <w:ind w:firstLine="709"/>
        <w:rPr>
          <w:rFonts w:ascii="Times New Roman" w:hAnsi="Times New Roman"/>
        </w:rPr>
      </w:pPr>
      <w:r w:rsidRPr="00E719D7">
        <w:rPr>
          <w:rFonts w:ascii="Times New Roman" w:hAnsi="Times New Roman"/>
        </w:rPr>
        <w:t xml:space="preserve">Monsieur le Ministre, </w:t>
      </w:r>
    </w:p>
    <w:p w:rsidR="00E719D7" w:rsidRPr="00E719D7" w:rsidRDefault="00E719D7" w:rsidP="00E719D7">
      <w:pPr>
        <w:spacing w:after="240" w:line="360" w:lineRule="auto"/>
        <w:ind w:firstLine="709"/>
        <w:jc w:val="both"/>
        <w:rPr>
          <w:rFonts w:ascii="Times New Roman" w:hAnsi="Times New Roman"/>
        </w:rPr>
      </w:pPr>
      <w:r w:rsidRPr="00E719D7">
        <w:rPr>
          <w:rFonts w:ascii="Times New Roman" w:hAnsi="Times New Roman"/>
        </w:rPr>
        <w:t>Nous, soussigné, AFREETECH CAMEROON  avons l’honneur de vo</w:t>
      </w:r>
      <w:bookmarkStart w:id="0" w:name="_GoBack"/>
      <w:bookmarkEnd w:id="0"/>
      <w:r w:rsidRPr="00E719D7">
        <w:rPr>
          <w:rFonts w:ascii="Times New Roman" w:hAnsi="Times New Roman"/>
        </w:rPr>
        <w:t xml:space="preserve">us proposer nos services, à titre de prestataire, pour </w:t>
      </w:r>
      <w:r w:rsidRPr="00E719D7">
        <w:rPr>
          <w:rFonts w:ascii="Times New Roman" w:hAnsi="Times New Roman"/>
          <w:b/>
          <w:bCs/>
        </w:rPr>
        <w:t xml:space="preserve">la conception, le développement et la mise en service du nouveau système informatique de gestion intégrée des personnels de l’Etat et de la solde (SIGIPES 2) </w:t>
      </w:r>
      <w:r w:rsidRPr="00E719D7">
        <w:rPr>
          <w:rFonts w:ascii="Times New Roman" w:hAnsi="Times New Roman"/>
        </w:rPr>
        <w:t xml:space="preserve">conformément à la lettre d’invitation </w:t>
      </w:r>
      <w:r w:rsidRPr="00E719D7">
        <w:rPr>
          <w:rFonts w:ascii="Times New Roman" w:hAnsi="Times New Roman"/>
          <w:b/>
          <w:bCs/>
        </w:rPr>
        <w:t xml:space="preserve">N°S2/43/001/AONO/MINFOPRA/CIPM/2021 du 01/02/2021 </w:t>
      </w:r>
      <w:r w:rsidRPr="00E719D7">
        <w:rPr>
          <w:rFonts w:ascii="Times New Roman" w:hAnsi="Times New Roman"/>
        </w:rPr>
        <w:t xml:space="preserve">et à notre proposition financière s’élevant à FCFA TTC </w:t>
      </w:r>
      <w:r w:rsidRPr="00E719D7">
        <w:rPr>
          <w:rFonts w:ascii="Times New Roman" w:hAnsi="Times New Roman"/>
          <w:b/>
        </w:rPr>
        <w:t>Neuf Cent Cinquante Quatre  Millions  Quatre Cent Soixante Dix Sept  Mille  Francs CFA Toutes Taxes Comprises  (954 777 000 FCFA )</w:t>
      </w:r>
      <w:r w:rsidRPr="00E719D7">
        <w:rPr>
          <w:rFonts w:ascii="Times New Roman" w:hAnsi="Times New Roman"/>
        </w:rPr>
        <w:t xml:space="preserve">  </w:t>
      </w:r>
      <w:r w:rsidR="00246A12">
        <w:rPr>
          <w:rFonts w:ascii="Times New Roman" w:hAnsi="Times New Roman"/>
        </w:rPr>
        <w:t>.</w:t>
      </w:r>
      <w:r w:rsidRPr="00E719D7">
        <w:rPr>
          <w:rFonts w:ascii="Times New Roman" w:hAnsi="Times New Roman"/>
        </w:rPr>
        <w:t xml:space="preserve">                        </w:t>
      </w:r>
    </w:p>
    <w:p w:rsidR="00E719D7" w:rsidRPr="00E719D7" w:rsidRDefault="00E719D7" w:rsidP="00E719D7">
      <w:pPr>
        <w:spacing w:after="240" w:line="360" w:lineRule="auto"/>
        <w:jc w:val="both"/>
        <w:rPr>
          <w:rFonts w:ascii="Times New Roman" w:hAnsi="Times New Roman"/>
        </w:rPr>
      </w:pPr>
      <w:r w:rsidRPr="00E719D7">
        <w:rPr>
          <w:rFonts w:ascii="Times New Roman" w:hAnsi="Times New Roman"/>
        </w:rPr>
        <w:t xml:space="preserve">.Ce montant est détaillé comme suit : </w:t>
      </w:r>
    </w:p>
    <w:tbl>
      <w:tblPr>
        <w:tblpPr w:leftFromText="141" w:rightFromText="141" w:vertAnchor="text" w:horzAnchor="margin" w:tblpXSpec="center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126"/>
      </w:tblGrid>
      <w:tr w:rsidR="00E719D7" w:rsidRPr="00E719D7" w:rsidTr="00E719D7">
        <w:tc>
          <w:tcPr>
            <w:tcW w:w="4503" w:type="dxa"/>
            <w:shd w:val="clear" w:color="auto" w:fill="auto"/>
            <w:vAlign w:val="center"/>
          </w:tcPr>
          <w:p w:rsidR="00E719D7" w:rsidRPr="00E719D7" w:rsidRDefault="00E719D7" w:rsidP="00E719D7">
            <w:pPr>
              <w:spacing w:line="360" w:lineRule="auto"/>
              <w:rPr>
                <w:rFonts w:ascii="Times New Roman" w:eastAsia="Calibri" w:hAnsi="Times New Roman"/>
                <w:b/>
                <w:bCs/>
              </w:rPr>
            </w:pPr>
            <w:r w:rsidRPr="00E719D7">
              <w:rPr>
                <w:rFonts w:ascii="Times New Roman" w:eastAsia="Calibri" w:hAnsi="Times New Roman"/>
                <w:b/>
                <w:bCs/>
                <w:szCs w:val="22"/>
              </w:rPr>
              <w:t>Rubriques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19D7" w:rsidRPr="00E719D7" w:rsidRDefault="00E719D7" w:rsidP="00E719D7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E719D7">
              <w:rPr>
                <w:rFonts w:ascii="Times New Roman" w:eastAsia="Calibri" w:hAnsi="Times New Roman"/>
                <w:b/>
                <w:bCs/>
                <w:szCs w:val="22"/>
              </w:rPr>
              <w:t>FCFA</w:t>
            </w:r>
          </w:p>
        </w:tc>
      </w:tr>
      <w:tr w:rsidR="00E719D7" w:rsidRPr="00E719D7" w:rsidTr="00E719D7">
        <w:tc>
          <w:tcPr>
            <w:tcW w:w="4503" w:type="dxa"/>
            <w:shd w:val="clear" w:color="auto" w:fill="auto"/>
            <w:vAlign w:val="center"/>
          </w:tcPr>
          <w:p w:rsidR="00E719D7" w:rsidRPr="00E719D7" w:rsidRDefault="00E719D7" w:rsidP="00E719D7">
            <w:pPr>
              <w:spacing w:line="360" w:lineRule="auto"/>
              <w:rPr>
                <w:rFonts w:ascii="Times New Roman" w:eastAsia="Calibri" w:hAnsi="Times New Roman"/>
              </w:rPr>
            </w:pPr>
            <w:r w:rsidRPr="00E719D7">
              <w:rPr>
                <w:rFonts w:ascii="Times New Roman" w:eastAsia="Calibri" w:hAnsi="Times New Roman"/>
                <w:szCs w:val="22"/>
              </w:rPr>
              <w:t>Montant HTVA (1)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19D7" w:rsidRPr="00E719D7" w:rsidRDefault="00E719D7" w:rsidP="00E719D7">
            <w:pPr>
              <w:spacing w:line="360" w:lineRule="auto"/>
              <w:rPr>
                <w:rFonts w:ascii="Times New Roman" w:eastAsia="Calibri" w:hAnsi="Times New Roman"/>
              </w:rPr>
            </w:pPr>
            <w:r w:rsidRPr="00E719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800 400 000</w:t>
            </w:r>
          </w:p>
        </w:tc>
      </w:tr>
      <w:tr w:rsidR="00E719D7" w:rsidRPr="00E719D7" w:rsidTr="00E719D7">
        <w:tc>
          <w:tcPr>
            <w:tcW w:w="4503" w:type="dxa"/>
            <w:shd w:val="clear" w:color="auto" w:fill="auto"/>
            <w:vAlign w:val="center"/>
          </w:tcPr>
          <w:p w:rsidR="00E719D7" w:rsidRPr="00E719D7" w:rsidRDefault="00E719D7" w:rsidP="00E719D7">
            <w:pPr>
              <w:spacing w:line="360" w:lineRule="auto"/>
              <w:rPr>
                <w:rFonts w:ascii="Times New Roman" w:eastAsia="Calibri" w:hAnsi="Times New Roman"/>
              </w:rPr>
            </w:pPr>
            <w:r w:rsidRPr="00E719D7">
              <w:rPr>
                <w:rFonts w:ascii="Times New Roman" w:eastAsia="Calibri" w:hAnsi="Times New Roman"/>
                <w:szCs w:val="22"/>
              </w:rPr>
              <w:t>TVA (19,25%) (2)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19D7" w:rsidRPr="00E719D7" w:rsidRDefault="00E719D7" w:rsidP="00E719D7">
            <w:pPr>
              <w:spacing w:line="360" w:lineRule="auto"/>
              <w:rPr>
                <w:rFonts w:ascii="Times New Roman" w:eastAsia="Calibri" w:hAnsi="Times New Roman"/>
              </w:rPr>
            </w:pPr>
            <w:r w:rsidRPr="00E719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154 077 000</w:t>
            </w:r>
          </w:p>
        </w:tc>
      </w:tr>
      <w:tr w:rsidR="00E719D7" w:rsidRPr="00E719D7" w:rsidTr="00E719D7">
        <w:tc>
          <w:tcPr>
            <w:tcW w:w="4503" w:type="dxa"/>
            <w:shd w:val="clear" w:color="auto" w:fill="auto"/>
            <w:vAlign w:val="center"/>
          </w:tcPr>
          <w:p w:rsidR="00E719D7" w:rsidRPr="00E719D7" w:rsidRDefault="00E719D7" w:rsidP="00E719D7">
            <w:pPr>
              <w:spacing w:line="360" w:lineRule="auto"/>
              <w:rPr>
                <w:rFonts w:ascii="Times New Roman" w:eastAsia="Calibri" w:hAnsi="Times New Roman"/>
              </w:rPr>
            </w:pPr>
            <w:r w:rsidRPr="00E719D7">
              <w:rPr>
                <w:rFonts w:ascii="Times New Roman" w:eastAsia="Calibri" w:hAnsi="Times New Roman"/>
                <w:szCs w:val="22"/>
              </w:rPr>
              <w:t>Montant TTC (3=1+2)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19D7" w:rsidRPr="00E719D7" w:rsidRDefault="00E719D7" w:rsidP="00E719D7">
            <w:pPr>
              <w:spacing w:line="360" w:lineRule="auto"/>
              <w:rPr>
                <w:rFonts w:ascii="Times New Roman" w:eastAsia="Calibri" w:hAnsi="Times New Roman"/>
              </w:rPr>
            </w:pPr>
            <w:r w:rsidRPr="00E719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954 477 000</w:t>
            </w:r>
          </w:p>
        </w:tc>
      </w:tr>
      <w:tr w:rsidR="00E719D7" w:rsidRPr="00E719D7" w:rsidTr="00E719D7">
        <w:tc>
          <w:tcPr>
            <w:tcW w:w="4503" w:type="dxa"/>
            <w:shd w:val="clear" w:color="auto" w:fill="auto"/>
            <w:vAlign w:val="center"/>
          </w:tcPr>
          <w:p w:rsidR="00E719D7" w:rsidRPr="00E719D7" w:rsidRDefault="00E719D7" w:rsidP="00E719D7">
            <w:pPr>
              <w:spacing w:line="360" w:lineRule="auto"/>
              <w:rPr>
                <w:rFonts w:ascii="Times New Roman" w:eastAsia="Calibri" w:hAnsi="Times New Roman"/>
              </w:rPr>
            </w:pPr>
            <w:r w:rsidRPr="00E719D7">
              <w:rPr>
                <w:rFonts w:ascii="Times New Roman" w:eastAsia="Calibri" w:hAnsi="Times New Roman"/>
                <w:szCs w:val="22"/>
              </w:rPr>
              <w:t xml:space="preserve">AIR (2,2%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19D7" w:rsidRPr="00E719D7" w:rsidRDefault="00E719D7" w:rsidP="00E719D7">
            <w:pPr>
              <w:spacing w:line="360" w:lineRule="auto"/>
              <w:rPr>
                <w:rFonts w:ascii="Times New Roman" w:eastAsia="Calibri" w:hAnsi="Times New Roman"/>
              </w:rPr>
            </w:pPr>
            <w:r w:rsidRPr="00E719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17 608 800</w:t>
            </w:r>
          </w:p>
        </w:tc>
      </w:tr>
      <w:tr w:rsidR="00E719D7" w:rsidRPr="00E719D7" w:rsidTr="00E719D7">
        <w:tc>
          <w:tcPr>
            <w:tcW w:w="4503" w:type="dxa"/>
            <w:shd w:val="clear" w:color="auto" w:fill="auto"/>
            <w:vAlign w:val="center"/>
          </w:tcPr>
          <w:p w:rsidR="00E719D7" w:rsidRPr="00E719D7" w:rsidRDefault="00E719D7" w:rsidP="00E719D7">
            <w:pPr>
              <w:spacing w:line="360" w:lineRule="auto"/>
              <w:rPr>
                <w:rFonts w:ascii="Times New Roman" w:eastAsia="Calibri" w:hAnsi="Times New Roman"/>
              </w:rPr>
            </w:pPr>
            <w:r w:rsidRPr="00E719D7">
              <w:rPr>
                <w:rFonts w:ascii="Times New Roman" w:eastAsia="Calibri" w:hAnsi="Times New Roman"/>
                <w:szCs w:val="22"/>
              </w:rPr>
              <w:t>NAP (1-4)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19D7" w:rsidRPr="00E719D7" w:rsidRDefault="00E719D7" w:rsidP="00E719D7">
            <w:pPr>
              <w:spacing w:line="360" w:lineRule="auto"/>
              <w:rPr>
                <w:rFonts w:ascii="Times New Roman" w:eastAsia="Calibri" w:hAnsi="Times New Roman"/>
              </w:rPr>
            </w:pPr>
            <w:r w:rsidRPr="00E719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782 791 200</w:t>
            </w:r>
          </w:p>
        </w:tc>
      </w:tr>
    </w:tbl>
    <w:p w:rsidR="00E719D7" w:rsidRPr="00E719D7" w:rsidRDefault="00E719D7" w:rsidP="00E719D7">
      <w:pPr>
        <w:spacing w:after="240" w:line="360" w:lineRule="auto"/>
        <w:ind w:firstLine="709"/>
        <w:jc w:val="both"/>
        <w:rPr>
          <w:rFonts w:ascii="Times New Roman" w:hAnsi="Times New Roman"/>
        </w:rPr>
      </w:pPr>
    </w:p>
    <w:p w:rsidR="00E719D7" w:rsidRPr="00E719D7" w:rsidRDefault="00E719D7" w:rsidP="00E719D7">
      <w:pPr>
        <w:spacing w:after="240" w:line="360" w:lineRule="auto"/>
        <w:ind w:firstLine="709"/>
        <w:jc w:val="both"/>
        <w:rPr>
          <w:rFonts w:ascii="Times New Roman" w:hAnsi="Times New Roman"/>
        </w:rPr>
      </w:pPr>
    </w:p>
    <w:p w:rsidR="00E719D7" w:rsidRPr="00E719D7" w:rsidRDefault="00E719D7" w:rsidP="00E719D7">
      <w:pPr>
        <w:spacing w:after="240" w:line="360" w:lineRule="auto"/>
        <w:ind w:firstLine="709"/>
        <w:jc w:val="both"/>
        <w:rPr>
          <w:rFonts w:ascii="Times New Roman" w:hAnsi="Times New Roman"/>
        </w:rPr>
      </w:pPr>
    </w:p>
    <w:p w:rsidR="00E719D7" w:rsidRPr="00E719D7" w:rsidRDefault="00E719D7" w:rsidP="00E719D7">
      <w:pPr>
        <w:spacing w:after="240" w:line="360" w:lineRule="auto"/>
        <w:jc w:val="both"/>
        <w:rPr>
          <w:rFonts w:ascii="Times New Roman" w:hAnsi="Times New Roman"/>
        </w:rPr>
      </w:pPr>
    </w:p>
    <w:p w:rsidR="00E719D7" w:rsidRDefault="00E719D7" w:rsidP="00E719D7">
      <w:pPr>
        <w:spacing w:after="240" w:line="360" w:lineRule="auto"/>
        <w:ind w:firstLine="709"/>
        <w:jc w:val="both"/>
        <w:rPr>
          <w:rFonts w:ascii="Times New Roman" w:hAnsi="Times New Roman"/>
        </w:rPr>
      </w:pPr>
    </w:p>
    <w:p w:rsidR="00E719D7" w:rsidRPr="00E719D7" w:rsidRDefault="00E719D7" w:rsidP="00E719D7">
      <w:pPr>
        <w:spacing w:after="240" w:line="360" w:lineRule="auto"/>
        <w:ind w:firstLine="709"/>
        <w:jc w:val="both"/>
        <w:rPr>
          <w:rFonts w:ascii="Times New Roman" w:hAnsi="Times New Roman"/>
        </w:rPr>
      </w:pPr>
      <w:r w:rsidRPr="00E719D7">
        <w:rPr>
          <w:rFonts w:ascii="Times New Roman" w:hAnsi="Times New Roman"/>
        </w:rPr>
        <w:t>Cette proposition a pour nous force obligatoire, sous réserve des modifications résultant de la négociation du contrat, jusqu’à l’expiration du délai de validité de la proposition, c’est-à-dire jusqu’au 10 Juin 2021.</w:t>
      </w:r>
    </w:p>
    <w:p w:rsidR="00E719D7" w:rsidRPr="00E719D7" w:rsidRDefault="00E719D7" w:rsidP="00E719D7">
      <w:pPr>
        <w:spacing w:after="240" w:line="360" w:lineRule="auto"/>
        <w:ind w:firstLine="709"/>
        <w:jc w:val="both"/>
        <w:rPr>
          <w:rFonts w:ascii="Times New Roman" w:hAnsi="Times New Roman"/>
        </w:rPr>
      </w:pPr>
      <w:bookmarkStart w:id="1" w:name="_Toc430164112"/>
      <w:r w:rsidRPr="00E719D7">
        <w:rPr>
          <w:rFonts w:ascii="Times New Roman" w:hAnsi="Times New Roman"/>
        </w:rPr>
        <w:t>Nous savons que vous n’êtes tenu d’accepter aucune des propositions reçues.</w:t>
      </w:r>
      <w:bookmarkEnd w:id="1"/>
    </w:p>
    <w:p w:rsidR="00E719D7" w:rsidRPr="00E719D7" w:rsidRDefault="00E719D7" w:rsidP="00E719D7">
      <w:pPr>
        <w:spacing w:after="240" w:line="360" w:lineRule="auto"/>
        <w:ind w:firstLine="709"/>
        <w:jc w:val="both"/>
        <w:rPr>
          <w:rFonts w:ascii="Times New Roman" w:hAnsi="Times New Roman"/>
        </w:rPr>
      </w:pPr>
      <w:r w:rsidRPr="00E719D7">
        <w:rPr>
          <w:rFonts w:ascii="Times New Roman" w:hAnsi="Times New Roman"/>
        </w:rPr>
        <w:t>Veuillez agréer, Monsieur le Ministre, l’assurance de notre considération distinguée.</w:t>
      </w:r>
    </w:p>
    <w:p w:rsidR="00E719D7" w:rsidRPr="00E719D7" w:rsidRDefault="00E719D7" w:rsidP="00E719D7">
      <w:pPr>
        <w:spacing w:line="360" w:lineRule="auto"/>
        <w:rPr>
          <w:rFonts w:ascii="Times New Roman" w:hAnsi="Times New Roman"/>
        </w:rPr>
      </w:pPr>
      <w:r w:rsidRPr="00E719D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9D4B29" wp14:editId="5C5959D5">
                <wp:simplePos x="0" y="0"/>
                <wp:positionH relativeFrom="column">
                  <wp:posOffset>3064510</wp:posOffset>
                </wp:positionH>
                <wp:positionV relativeFrom="paragraph">
                  <wp:posOffset>7621</wp:posOffset>
                </wp:positionV>
                <wp:extent cx="3238500" cy="1295400"/>
                <wp:effectExtent l="0" t="0" r="0" b="0"/>
                <wp:wrapNone/>
                <wp:docPr id="2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9D7" w:rsidRDefault="00E719D7" w:rsidP="00E719D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E719D7" w:rsidRDefault="00E719D7" w:rsidP="00E719D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371A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Dominique TOUNAMAMA</w:t>
                            </w:r>
                          </w:p>
                          <w:p w:rsidR="00E719D7" w:rsidRDefault="00E719D7" w:rsidP="00E719D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E719D7" w:rsidRDefault="00E719D7" w:rsidP="00E719D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E719D7" w:rsidRPr="00AA4001" w:rsidRDefault="00E719D7" w:rsidP="00E719D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DIRECTEUR G</w:t>
                            </w:r>
                            <w:r w:rsidRPr="00AA400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ENERAL</w:t>
                            </w:r>
                          </w:p>
                          <w:p w:rsidR="00E719D7" w:rsidRDefault="00E719D7" w:rsidP="00E719D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A400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AFREETECH CAMEROON</w:t>
                            </w:r>
                          </w:p>
                          <w:p w:rsidR="00E719D7" w:rsidRDefault="00E719D7" w:rsidP="00E719D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BP: 35107-BASTOS YAOUNDÉ</w:t>
                            </w:r>
                          </w:p>
                          <w:p w:rsidR="00E719D7" w:rsidRPr="00AA4001" w:rsidRDefault="00E719D7" w:rsidP="00E719D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E719D7" w:rsidRPr="00AA4001" w:rsidRDefault="00E719D7" w:rsidP="00E719D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D4B29" id="Zone de texte 3" o:spid="_x0000_s1027" type="#_x0000_t202" style="position:absolute;margin-left:241.3pt;margin-top:.6pt;width:255pt;height:10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" stroked="f">
                <v:textbox>
                  <w:txbxContent>
                    <w:p w:rsidR="00E719D7" w:rsidRDefault="00E719D7" w:rsidP="00E719D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E719D7" w:rsidRDefault="00E719D7" w:rsidP="00E719D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8371AD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Dominique TOUNAMAMA</w:t>
                      </w:r>
                    </w:p>
                    <w:p w:rsidR="00E719D7" w:rsidRDefault="00E719D7" w:rsidP="00E719D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E719D7" w:rsidRDefault="00E719D7" w:rsidP="00E719D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E719D7" w:rsidRPr="00AA4001" w:rsidRDefault="00E719D7" w:rsidP="00E719D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DIRECTEUR G</w:t>
                      </w:r>
                      <w:r w:rsidRPr="00AA4001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ENERAL</w:t>
                      </w:r>
                    </w:p>
                    <w:p w:rsidR="00E719D7" w:rsidRDefault="00E719D7" w:rsidP="00E719D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AA4001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AFREETECH CAMEROON</w:t>
                      </w:r>
                    </w:p>
                    <w:p w:rsidR="00E719D7" w:rsidRDefault="00E719D7" w:rsidP="00E719D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BP: 35107-BASTOS YAOUNDÉ</w:t>
                      </w:r>
                    </w:p>
                    <w:p w:rsidR="00E719D7" w:rsidRPr="00AA4001" w:rsidRDefault="00E719D7" w:rsidP="00E719D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E719D7" w:rsidRPr="00AA4001" w:rsidRDefault="00E719D7" w:rsidP="00E719D7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19D7" w:rsidRPr="00E719D7" w:rsidRDefault="00E719D7" w:rsidP="00E719D7">
      <w:pPr>
        <w:spacing w:after="200" w:line="276" w:lineRule="auto"/>
        <w:rPr>
          <w:rFonts w:ascii="Times New Roman" w:hAnsi="Times New Roman"/>
        </w:rPr>
      </w:pPr>
    </w:p>
    <w:sectPr w:rsidR="00E719D7" w:rsidRPr="00E719D7" w:rsidSect="00867DCB">
      <w:headerReference w:type="default" r:id="rId8"/>
      <w:footerReference w:type="default" r:id="rId9"/>
      <w:pgSz w:w="11906" w:h="16838" w:code="9"/>
      <w:pgMar w:top="1985" w:right="851" w:bottom="680" w:left="96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7B3" w:rsidRDefault="008817B3">
      <w:r>
        <w:separator/>
      </w:r>
    </w:p>
  </w:endnote>
  <w:endnote w:type="continuationSeparator" w:id="0">
    <w:p w:rsidR="008817B3" w:rsidRDefault="0088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EDB" w:rsidRPr="008A3170" w:rsidRDefault="00975178" w:rsidP="008A6EF7">
    <w:pPr>
      <w:pStyle w:val="Pieddepage"/>
      <w:tabs>
        <w:tab w:val="clear" w:pos="4536"/>
        <w:tab w:val="clear" w:pos="9072"/>
        <w:tab w:val="right" w:pos="10772"/>
      </w:tabs>
      <w:jc w:val="both"/>
      <w:rPr>
        <w:rFonts w:ascii="Cambria" w:hAnsi="Cambria" w:cs="Cambria"/>
        <w:b/>
        <w:bCs/>
        <w:color w:val="548DD4" w:themeColor="text2" w:themeTint="99"/>
        <w:lang w:val="en-US"/>
      </w:rPr>
    </w:pPr>
    <w:r>
      <w:rPr>
        <w:noProof/>
        <w:color w:val="548DD4" w:themeColor="text2" w:themeTint="99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-407670</wp:posOffset>
              </wp:positionH>
              <wp:positionV relativeFrom="paragraph">
                <wp:posOffset>111759</wp:posOffset>
              </wp:positionV>
              <wp:extent cx="7677150" cy="0"/>
              <wp:effectExtent l="0" t="0" r="19050" b="1905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77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53701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2.1pt;margin-top:8.8pt;width:604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" strokecolor="#548dd4 [1951]" strokeweight="1pt"/>
          </w:pict>
        </mc:Fallback>
      </mc:AlternateContent>
    </w:r>
  </w:p>
  <w:tbl>
    <w:tblPr>
      <w:tblW w:w="1074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3664"/>
      <w:gridCol w:w="3504"/>
      <w:gridCol w:w="3572"/>
    </w:tblGrid>
    <w:tr w:rsidR="002E3EDB" w:rsidRPr="008A3170" w:rsidTr="00561700">
      <w:trPr>
        <w:trHeight w:val="184"/>
      </w:trPr>
      <w:tc>
        <w:tcPr>
          <w:tcW w:w="366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2E3EDB" w:rsidRPr="008A3170" w:rsidRDefault="002E3EDB" w:rsidP="00A71E7A">
          <w:pPr>
            <w:pStyle w:val="Pieddepage"/>
            <w:tabs>
              <w:tab w:val="clear" w:pos="4536"/>
              <w:tab w:val="clear" w:pos="9072"/>
              <w:tab w:val="right" w:pos="10772"/>
            </w:tabs>
            <w:rPr>
              <w:rFonts w:ascii="Times New Roman" w:hAnsi="Times New Roman"/>
              <w:b/>
              <w:bCs/>
              <w:color w:val="548DD4" w:themeColor="text2" w:themeTint="99"/>
              <w:sz w:val="18"/>
              <w:szCs w:val="18"/>
              <w:lang w:val="en-US"/>
            </w:rPr>
          </w:pPr>
          <w:r w:rsidRPr="008A3170">
            <w:rPr>
              <w:rFonts w:ascii="Times New Roman" w:hAnsi="Times New Roman"/>
              <w:b/>
              <w:bCs/>
              <w:color w:val="548DD4" w:themeColor="text2" w:themeTint="99"/>
              <w:sz w:val="18"/>
              <w:szCs w:val="18"/>
              <w:lang w:val="en-US"/>
            </w:rPr>
            <w:t xml:space="preserve">AFREETECH CAMEROON </w:t>
          </w:r>
        </w:p>
      </w:tc>
      <w:tc>
        <w:tcPr>
          <w:tcW w:w="350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2E3EDB" w:rsidRPr="008A3170" w:rsidRDefault="002E3EDB" w:rsidP="00A71E7A">
          <w:pPr>
            <w:pStyle w:val="Pieddepage"/>
            <w:tabs>
              <w:tab w:val="clear" w:pos="4536"/>
              <w:tab w:val="clear" w:pos="9072"/>
              <w:tab w:val="right" w:pos="10772"/>
            </w:tabs>
            <w:rPr>
              <w:rFonts w:ascii="Times New Roman" w:hAnsi="Times New Roman"/>
              <w:b/>
              <w:bCs/>
              <w:color w:val="548DD4" w:themeColor="text2" w:themeTint="99"/>
              <w:sz w:val="18"/>
              <w:szCs w:val="18"/>
            </w:rPr>
          </w:pPr>
          <w:r w:rsidRPr="008A3170">
            <w:rPr>
              <w:rFonts w:ascii="Times New Roman" w:hAnsi="Times New Roman"/>
              <w:b/>
              <w:bCs/>
              <w:color w:val="548DD4" w:themeColor="text2" w:themeTint="99"/>
              <w:sz w:val="18"/>
              <w:szCs w:val="18"/>
            </w:rPr>
            <w:t>BP 35107 - BASTOS YAOUNDE</w:t>
          </w:r>
        </w:p>
      </w:tc>
      <w:tc>
        <w:tcPr>
          <w:tcW w:w="3572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2E3EDB" w:rsidRPr="008A3170" w:rsidRDefault="002E3EDB" w:rsidP="00561700">
          <w:pPr>
            <w:pStyle w:val="Pieddepage"/>
            <w:tabs>
              <w:tab w:val="clear" w:pos="4536"/>
              <w:tab w:val="clear" w:pos="9072"/>
              <w:tab w:val="right" w:pos="10772"/>
            </w:tabs>
            <w:jc w:val="right"/>
            <w:rPr>
              <w:rFonts w:ascii="Times New Roman" w:hAnsi="Times New Roman"/>
              <w:b/>
              <w:bCs/>
              <w:color w:val="548DD4" w:themeColor="text2" w:themeTint="99"/>
              <w:sz w:val="18"/>
              <w:szCs w:val="18"/>
            </w:rPr>
          </w:pPr>
          <w:r w:rsidRPr="008A3170">
            <w:rPr>
              <w:rFonts w:ascii="Times New Roman" w:hAnsi="Times New Roman"/>
              <w:b/>
              <w:bCs/>
              <w:color w:val="548DD4" w:themeColor="text2" w:themeTint="99"/>
              <w:sz w:val="18"/>
              <w:szCs w:val="18"/>
            </w:rPr>
            <w:t>M110900029421B</w:t>
          </w:r>
        </w:p>
      </w:tc>
    </w:tr>
    <w:tr w:rsidR="002E3EDB" w:rsidRPr="008A3170" w:rsidTr="00561700">
      <w:trPr>
        <w:trHeight w:val="582"/>
      </w:trPr>
      <w:tc>
        <w:tcPr>
          <w:tcW w:w="366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2E3EDB" w:rsidRPr="008A3170" w:rsidRDefault="002E3EDB" w:rsidP="00A71E7A">
          <w:pPr>
            <w:pStyle w:val="Pieddepage"/>
            <w:tabs>
              <w:tab w:val="clear" w:pos="4536"/>
              <w:tab w:val="clear" w:pos="9072"/>
              <w:tab w:val="right" w:pos="10772"/>
            </w:tabs>
            <w:rPr>
              <w:rFonts w:ascii="Times New Roman" w:hAnsi="Times New Roman"/>
              <w:b/>
              <w:bCs/>
              <w:color w:val="548DD4" w:themeColor="text2" w:themeTint="99"/>
              <w:sz w:val="18"/>
              <w:szCs w:val="18"/>
            </w:rPr>
          </w:pPr>
          <w:r w:rsidRPr="008A3170">
            <w:rPr>
              <w:rFonts w:ascii="Times New Roman" w:hAnsi="Times New Roman"/>
              <w:b/>
              <w:bCs/>
              <w:color w:val="548DD4" w:themeColor="text2" w:themeTint="99"/>
              <w:sz w:val="18"/>
              <w:szCs w:val="18"/>
            </w:rPr>
            <w:t>Agence de Yaoundé – Cameroun</w:t>
          </w:r>
        </w:p>
        <w:p w:rsidR="002E3EDB" w:rsidRPr="008A3170" w:rsidRDefault="00072FDA" w:rsidP="00A71E7A">
          <w:pPr>
            <w:pStyle w:val="Pieddepage"/>
            <w:tabs>
              <w:tab w:val="clear" w:pos="4536"/>
              <w:tab w:val="clear" w:pos="9072"/>
              <w:tab w:val="right" w:pos="10772"/>
            </w:tabs>
            <w:rPr>
              <w:rFonts w:ascii="Times New Roman" w:hAnsi="Times New Roman"/>
              <w:b/>
              <w:bCs/>
              <w:color w:val="548DD4" w:themeColor="text2" w:themeTint="99"/>
              <w:sz w:val="18"/>
              <w:szCs w:val="18"/>
            </w:rPr>
          </w:pPr>
          <w:hyperlink r:id="rId1" w:history="1">
            <w:r w:rsidR="002E3EDB" w:rsidRPr="008A3170">
              <w:rPr>
                <w:rStyle w:val="Lienhypertexte"/>
                <w:rFonts w:ascii="Times New Roman" w:hAnsi="Times New Roman"/>
                <w:b/>
                <w:bCs/>
                <w:color w:val="548DD4" w:themeColor="text2" w:themeTint="99"/>
                <w:sz w:val="18"/>
                <w:szCs w:val="18"/>
              </w:rPr>
              <w:t>http://www.afreetech.com</w:t>
            </w:r>
          </w:hyperlink>
        </w:p>
        <w:p w:rsidR="002E3EDB" w:rsidRPr="008A3170" w:rsidRDefault="002E3EDB" w:rsidP="00A71E7A">
          <w:pPr>
            <w:pStyle w:val="Pieddepage"/>
            <w:tabs>
              <w:tab w:val="clear" w:pos="4536"/>
              <w:tab w:val="clear" w:pos="9072"/>
              <w:tab w:val="right" w:pos="10772"/>
            </w:tabs>
            <w:rPr>
              <w:rFonts w:ascii="Times New Roman" w:hAnsi="Times New Roman"/>
              <w:b/>
              <w:bCs/>
              <w:color w:val="548DD4" w:themeColor="text2" w:themeTint="99"/>
              <w:sz w:val="18"/>
              <w:szCs w:val="18"/>
            </w:rPr>
          </w:pPr>
          <w:r w:rsidRPr="008A3170">
            <w:rPr>
              <w:rFonts w:ascii="Times New Roman" w:hAnsi="Times New Roman"/>
              <w:b/>
              <w:bCs/>
              <w:color w:val="548DD4" w:themeColor="text2" w:themeTint="99"/>
              <w:sz w:val="18"/>
              <w:szCs w:val="18"/>
            </w:rPr>
            <w:t>E-mail : infos@afreetech.com</w:t>
          </w:r>
        </w:p>
      </w:tc>
      <w:tc>
        <w:tcPr>
          <w:tcW w:w="350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2E3EDB" w:rsidRPr="008A3170" w:rsidRDefault="002E3EDB" w:rsidP="00A71E7A">
          <w:pPr>
            <w:pStyle w:val="Pieddepage"/>
            <w:tabs>
              <w:tab w:val="clear" w:pos="4536"/>
              <w:tab w:val="clear" w:pos="9072"/>
              <w:tab w:val="right" w:pos="10772"/>
            </w:tabs>
            <w:rPr>
              <w:rFonts w:ascii="Times New Roman" w:hAnsi="Times New Roman"/>
              <w:b/>
              <w:bCs/>
              <w:color w:val="548DD4" w:themeColor="text2" w:themeTint="99"/>
              <w:sz w:val="18"/>
              <w:szCs w:val="18"/>
            </w:rPr>
          </w:pPr>
          <w:r w:rsidRPr="008A3170">
            <w:rPr>
              <w:rFonts w:ascii="Times New Roman" w:hAnsi="Times New Roman"/>
              <w:b/>
              <w:bCs/>
              <w:color w:val="548DD4" w:themeColor="text2" w:themeTint="99"/>
              <w:sz w:val="18"/>
              <w:szCs w:val="18"/>
            </w:rPr>
            <w:t>Tél : 00 (237)</w:t>
          </w:r>
          <w:r>
            <w:rPr>
              <w:rFonts w:ascii="Times New Roman" w:hAnsi="Times New Roman"/>
              <w:b/>
              <w:bCs/>
              <w:color w:val="548DD4" w:themeColor="text2" w:themeTint="99"/>
              <w:sz w:val="18"/>
              <w:szCs w:val="18"/>
            </w:rPr>
            <w:t xml:space="preserve"> </w:t>
          </w:r>
          <w:r w:rsidR="00561700">
            <w:rPr>
              <w:rFonts w:ascii="Times New Roman" w:hAnsi="Times New Roman"/>
              <w:b/>
              <w:bCs/>
              <w:color w:val="548DD4" w:themeColor="text2" w:themeTint="99"/>
              <w:sz w:val="18"/>
              <w:szCs w:val="18"/>
            </w:rPr>
            <w:t>673 80 81 48 -6 73 80 81 45</w:t>
          </w:r>
        </w:p>
        <w:p w:rsidR="002E3EDB" w:rsidRPr="008A3170" w:rsidRDefault="002E3EDB" w:rsidP="00A71E7A">
          <w:pPr>
            <w:pStyle w:val="Pieddepage"/>
            <w:tabs>
              <w:tab w:val="clear" w:pos="4536"/>
              <w:tab w:val="clear" w:pos="9072"/>
              <w:tab w:val="right" w:pos="10772"/>
            </w:tabs>
            <w:rPr>
              <w:rFonts w:ascii="Times New Roman" w:hAnsi="Times New Roman"/>
              <w:b/>
              <w:bCs/>
              <w:color w:val="548DD4" w:themeColor="text2" w:themeTint="99"/>
              <w:sz w:val="18"/>
              <w:szCs w:val="18"/>
            </w:rPr>
          </w:pPr>
        </w:p>
      </w:tc>
      <w:tc>
        <w:tcPr>
          <w:tcW w:w="3572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2E3EDB" w:rsidRPr="008A3170" w:rsidRDefault="002E3EDB" w:rsidP="00A71E7A">
          <w:pPr>
            <w:pStyle w:val="Pieddepage"/>
            <w:rPr>
              <w:rFonts w:ascii="Times New Roman" w:hAnsi="Times New Roman"/>
              <w:b/>
              <w:color w:val="548DD4" w:themeColor="text2" w:themeTint="99"/>
              <w:sz w:val="18"/>
              <w:szCs w:val="18"/>
            </w:rPr>
          </w:pPr>
        </w:p>
      </w:tc>
    </w:tr>
  </w:tbl>
  <w:p w:rsidR="002E3EDB" w:rsidRPr="008A3170" w:rsidRDefault="002E3EDB" w:rsidP="008A6EF7">
    <w:pPr>
      <w:pStyle w:val="Pieddepage"/>
      <w:rPr>
        <w:color w:val="548DD4" w:themeColor="text2" w:themeTint="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7B3" w:rsidRDefault="008817B3">
      <w:r>
        <w:separator/>
      </w:r>
    </w:p>
  </w:footnote>
  <w:footnote w:type="continuationSeparator" w:id="0">
    <w:p w:rsidR="008817B3" w:rsidRDefault="00881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EDB" w:rsidRPr="00937CD0" w:rsidRDefault="002E3EDB" w:rsidP="00DA0F74">
    <w:pPr>
      <w:pStyle w:val="En-tte"/>
      <w:jc w:val="center"/>
      <w:rPr>
        <w:b/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219325" cy="862052"/>
          <wp:effectExtent l="0" t="0" r="0" b="0"/>
          <wp:docPr id="1" name="Image 1" descr="C:\GRAPHIC'S DESIGN\afreetech\logo\logo complet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GRAPHIC'S DESIGN\afreetech\logo\logo complet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4042" cy="867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3EDB" w:rsidRPr="00AD6C7B" w:rsidRDefault="002E3EDB" w:rsidP="00AD6C7B">
    <w:pPr>
      <w:pStyle w:val="En-tte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66EA7"/>
    <w:multiLevelType w:val="hybridMultilevel"/>
    <w:tmpl w:val="780278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337AB"/>
    <w:multiLevelType w:val="hybridMultilevel"/>
    <w:tmpl w:val="3F04F032"/>
    <w:lvl w:ilvl="0" w:tplc="C6A8CBA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45E1BDF"/>
    <w:multiLevelType w:val="hybridMultilevel"/>
    <w:tmpl w:val="BD363F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F7967"/>
    <w:multiLevelType w:val="hybridMultilevel"/>
    <w:tmpl w:val="83F0297C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A3E6595"/>
    <w:multiLevelType w:val="hybridMultilevel"/>
    <w:tmpl w:val="D188DBAE"/>
    <w:lvl w:ilvl="0" w:tplc="50A06C9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C907F72"/>
    <w:multiLevelType w:val="hybridMultilevel"/>
    <w:tmpl w:val="2A7C34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0ED3"/>
    <w:multiLevelType w:val="hybridMultilevel"/>
    <w:tmpl w:val="D174DB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22E21"/>
    <w:multiLevelType w:val="hybridMultilevel"/>
    <w:tmpl w:val="A9F0DD10"/>
    <w:lvl w:ilvl="0" w:tplc="04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DC2257"/>
    <w:multiLevelType w:val="hybridMultilevel"/>
    <w:tmpl w:val="A6E29B1A"/>
    <w:lvl w:ilvl="0" w:tplc="94A060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622E3"/>
    <w:multiLevelType w:val="hybridMultilevel"/>
    <w:tmpl w:val="4FD29A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47000"/>
    <w:multiLevelType w:val="hybridMultilevel"/>
    <w:tmpl w:val="172070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B50C8"/>
    <w:multiLevelType w:val="hybridMultilevel"/>
    <w:tmpl w:val="AFACFF3C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95C712F"/>
    <w:multiLevelType w:val="hybridMultilevel"/>
    <w:tmpl w:val="3D042B86"/>
    <w:lvl w:ilvl="0" w:tplc="871CC7B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F47657B"/>
    <w:multiLevelType w:val="hybridMultilevel"/>
    <w:tmpl w:val="BC1CEDAE"/>
    <w:lvl w:ilvl="0" w:tplc="74F2E17A">
      <w:start w:val="5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F7007CA"/>
    <w:multiLevelType w:val="hybridMultilevel"/>
    <w:tmpl w:val="1E8095C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4D6E70"/>
    <w:multiLevelType w:val="hybridMultilevel"/>
    <w:tmpl w:val="264E0C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B7569"/>
    <w:multiLevelType w:val="hybridMultilevel"/>
    <w:tmpl w:val="35E4DD2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81E18"/>
    <w:multiLevelType w:val="hybridMultilevel"/>
    <w:tmpl w:val="66C4D9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62E08"/>
    <w:multiLevelType w:val="hybridMultilevel"/>
    <w:tmpl w:val="E2462526"/>
    <w:lvl w:ilvl="0" w:tplc="63BA3314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47BEA"/>
    <w:multiLevelType w:val="hybridMultilevel"/>
    <w:tmpl w:val="3F76FE3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D1010AD"/>
    <w:multiLevelType w:val="hybridMultilevel"/>
    <w:tmpl w:val="75443EBA"/>
    <w:lvl w:ilvl="0" w:tplc="F18084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9"/>
  </w:num>
  <w:num w:numId="5">
    <w:abstractNumId w:val="5"/>
  </w:num>
  <w:num w:numId="6">
    <w:abstractNumId w:val="13"/>
  </w:num>
  <w:num w:numId="7">
    <w:abstractNumId w:val="3"/>
  </w:num>
  <w:num w:numId="8">
    <w:abstractNumId w:val="1"/>
  </w:num>
  <w:num w:numId="9">
    <w:abstractNumId w:val="9"/>
  </w:num>
  <w:num w:numId="10">
    <w:abstractNumId w:val="10"/>
  </w:num>
  <w:num w:numId="11">
    <w:abstractNumId w:val="15"/>
  </w:num>
  <w:num w:numId="12">
    <w:abstractNumId w:val="2"/>
  </w:num>
  <w:num w:numId="13">
    <w:abstractNumId w:val="16"/>
  </w:num>
  <w:num w:numId="14">
    <w:abstractNumId w:val="0"/>
  </w:num>
  <w:num w:numId="15">
    <w:abstractNumId w:val="17"/>
  </w:num>
  <w:num w:numId="16">
    <w:abstractNumId w:val="14"/>
  </w:num>
  <w:num w:numId="17">
    <w:abstractNumId w:val="6"/>
  </w:num>
  <w:num w:numId="18">
    <w:abstractNumId w:val="18"/>
  </w:num>
  <w:num w:numId="19">
    <w:abstractNumId w:val="20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F2"/>
    <w:rsid w:val="000010EB"/>
    <w:rsid w:val="0000110B"/>
    <w:rsid w:val="00001739"/>
    <w:rsid w:val="00001ED9"/>
    <w:rsid w:val="00002FAD"/>
    <w:rsid w:val="00004EBE"/>
    <w:rsid w:val="000061EF"/>
    <w:rsid w:val="0002073D"/>
    <w:rsid w:val="00020B84"/>
    <w:rsid w:val="000211E5"/>
    <w:rsid w:val="00025876"/>
    <w:rsid w:val="00026CC9"/>
    <w:rsid w:val="0003079A"/>
    <w:rsid w:val="00032684"/>
    <w:rsid w:val="00035950"/>
    <w:rsid w:val="0004505A"/>
    <w:rsid w:val="0004787F"/>
    <w:rsid w:val="0005278A"/>
    <w:rsid w:val="00062984"/>
    <w:rsid w:val="000651FF"/>
    <w:rsid w:val="00072B12"/>
    <w:rsid w:val="00072FDA"/>
    <w:rsid w:val="000743B5"/>
    <w:rsid w:val="00076047"/>
    <w:rsid w:val="00081090"/>
    <w:rsid w:val="000813E3"/>
    <w:rsid w:val="00084642"/>
    <w:rsid w:val="00084E7F"/>
    <w:rsid w:val="0008607F"/>
    <w:rsid w:val="000860DB"/>
    <w:rsid w:val="00086A5E"/>
    <w:rsid w:val="000917DA"/>
    <w:rsid w:val="000929EA"/>
    <w:rsid w:val="000969AE"/>
    <w:rsid w:val="000A2263"/>
    <w:rsid w:val="000A655E"/>
    <w:rsid w:val="000A702B"/>
    <w:rsid w:val="000A778C"/>
    <w:rsid w:val="000A78DE"/>
    <w:rsid w:val="000B7248"/>
    <w:rsid w:val="000C04A8"/>
    <w:rsid w:val="000C60B1"/>
    <w:rsid w:val="000D0EAC"/>
    <w:rsid w:val="000D2DCE"/>
    <w:rsid w:val="000D3013"/>
    <w:rsid w:val="000E0787"/>
    <w:rsid w:val="000E5C28"/>
    <w:rsid w:val="000F2FAB"/>
    <w:rsid w:val="000F64A6"/>
    <w:rsid w:val="001007F3"/>
    <w:rsid w:val="00104B86"/>
    <w:rsid w:val="001116C0"/>
    <w:rsid w:val="0012344D"/>
    <w:rsid w:val="0012767C"/>
    <w:rsid w:val="0013125C"/>
    <w:rsid w:val="0013270B"/>
    <w:rsid w:val="00134DD4"/>
    <w:rsid w:val="00136DC6"/>
    <w:rsid w:val="001455B0"/>
    <w:rsid w:val="0014679E"/>
    <w:rsid w:val="00147B5F"/>
    <w:rsid w:val="001515C7"/>
    <w:rsid w:val="00152AB2"/>
    <w:rsid w:val="001616E5"/>
    <w:rsid w:val="00163D95"/>
    <w:rsid w:val="0017070C"/>
    <w:rsid w:val="00173AC5"/>
    <w:rsid w:val="00174595"/>
    <w:rsid w:val="0017466A"/>
    <w:rsid w:val="00185F09"/>
    <w:rsid w:val="00192F11"/>
    <w:rsid w:val="00197647"/>
    <w:rsid w:val="00197A41"/>
    <w:rsid w:val="001A0463"/>
    <w:rsid w:val="001A3FB7"/>
    <w:rsid w:val="001B465A"/>
    <w:rsid w:val="001B7540"/>
    <w:rsid w:val="001C7915"/>
    <w:rsid w:val="001C7FF2"/>
    <w:rsid w:val="001D2F98"/>
    <w:rsid w:val="001D390A"/>
    <w:rsid w:val="001D3C38"/>
    <w:rsid w:val="001D4ACF"/>
    <w:rsid w:val="001D6CEF"/>
    <w:rsid w:val="001D712F"/>
    <w:rsid w:val="001E0817"/>
    <w:rsid w:val="001E1C03"/>
    <w:rsid w:val="001E2543"/>
    <w:rsid w:val="001E65EB"/>
    <w:rsid w:val="001F2061"/>
    <w:rsid w:val="0020079D"/>
    <w:rsid w:val="002024A2"/>
    <w:rsid w:val="0020278E"/>
    <w:rsid w:val="00203688"/>
    <w:rsid w:val="00206BD6"/>
    <w:rsid w:val="0021075A"/>
    <w:rsid w:val="00216F83"/>
    <w:rsid w:val="00221AF8"/>
    <w:rsid w:val="00223DEB"/>
    <w:rsid w:val="002262FD"/>
    <w:rsid w:val="00230D39"/>
    <w:rsid w:val="00232355"/>
    <w:rsid w:val="00235124"/>
    <w:rsid w:val="00243C66"/>
    <w:rsid w:val="00244919"/>
    <w:rsid w:val="00246A12"/>
    <w:rsid w:val="0025098A"/>
    <w:rsid w:val="0025132E"/>
    <w:rsid w:val="00262586"/>
    <w:rsid w:val="00271BC1"/>
    <w:rsid w:val="002800E7"/>
    <w:rsid w:val="00281BFB"/>
    <w:rsid w:val="00291AF7"/>
    <w:rsid w:val="002929F4"/>
    <w:rsid w:val="00292F5E"/>
    <w:rsid w:val="002946D9"/>
    <w:rsid w:val="00294F81"/>
    <w:rsid w:val="0029568F"/>
    <w:rsid w:val="0029634D"/>
    <w:rsid w:val="00297700"/>
    <w:rsid w:val="00297AB2"/>
    <w:rsid w:val="002A5A58"/>
    <w:rsid w:val="002A5E3F"/>
    <w:rsid w:val="002A6E01"/>
    <w:rsid w:val="002A7D51"/>
    <w:rsid w:val="002B2A78"/>
    <w:rsid w:val="002B33D3"/>
    <w:rsid w:val="002B4CE4"/>
    <w:rsid w:val="002C1318"/>
    <w:rsid w:val="002C2E48"/>
    <w:rsid w:val="002C5FA4"/>
    <w:rsid w:val="002D0AF1"/>
    <w:rsid w:val="002D132D"/>
    <w:rsid w:val="002D1564"/>
    <w:rsid w:val="002D3B86"/>
    <w:rsid w:val="002D76E8"/>
    <w:rsid w:val="002D7BFC"/>
    <w:rsid w:val="002E3B8C"/>
    <w:rsid w:val="002E3EDB"/>
    <w:rsid w:val="002E6E1B"/>
    <w:rsid w:val="002E7254"/>
    <w:rsid w:val="002F00B3"/>
    <w:rsid w:val="002F07A5"/>
    <w:rsid w:val="002F146C"/>
    <w:rsid w:val="002F4045"/>
    <w:rsid w:val="00306B57"/>
    <w:rsid w:val="0030700B"/>
    <w:rsid w:val="00313A25"/>
    <w:rsid w:val="00315D30"/>
    <w:rsid w:val="003211C9"/>
    <w:rsid w:val="00333360"/>
    <w:rsid w:val="003337E0"/>
    <w:rsid w:val="00333E2C"/>
    <w:rsid w:val="003341E2"/>
    <w:rsid w:val="00340D63"/>
    <w:rsid w:val="00343F4A"/>
    <w:rsid w:val="0035118A"/>
    <w:rsid w:val="00355EED"/>
    <w:rsid w:val="00367936"/>
    <w:rsid w:val="00367B88"/>
    <w:rsid w:val="003718C5"/>
    <w:rsid w:val="0037205D"/>
    <w:rsid w:val="003749E5"/>
    <w:rsid w:val="00375912"/>
    <w:rsid w:val="00376332"/>
    <w:rsid w:val="00377A21"/>
    <w:rsid w:val="00384BF7"/>
    <w:rsid w:val="003937A2"/>
    <w:rsid w:val="003967C8"/>
    <w:rsid w:val="003A27B2"/>
    <w:rsid w:val="003A647D"/>
    <w:rsid w:val="003B73B0"/>
    <w:rsid w:val="003E1C43"/>
    <w:rsid w:val="003F019E"/>
    <w:rsid w:val="003F280B"/>
    <w:rsid w:val="003F71C8"/>
    <w:rsid w:val="00400577"/>
    <w:rsid w:val="00400E2C"/>
    <w:rsid w:val="00403962"/>
    <w:rsid w:val="00404CC5"/>
    <w:rsid w:val="00407FB9"/>
    <w:rsid w:val="00410596"/>
    <w:rsid w:val="0041131F"/>
    <w:rsid w:val="0041171D"/>
    <w:rsid w:val="00411A84"/>
    <w:rsid w:val="0041201F"/>
    <w:rsid w:val="004134AE"/>
    <w:rsid w:val="00414F68"/>
    <w:rsid w:val="00415320"/>
    <w:rsid w:val="00420F03"/>
    <w:rsid w:val="0044769C"/>
    <w:rsid w:val="004514A4"/>
    <w:rsid w:val="00452940"/>
    <w:rsid w:val="00460F89"/>
    <w:rsid w:val="00465879"/>
    <w:rsid w:val="00467772"/>
    <w:rsid w:val="00476E4B"/>
    <w:rsid w:val="004779BF"/>
    <w:rsid w:val="00482F10"/>
    <w:rsid w:val="004833C9"/>
    <w:rsid w:val="0049036E"/>
    <w:rsid w:val="00496FB5"/>
    <w:rsid w:val="004A4788"/>
    <w:rsid w:val="004C7E9C"/>
    <w:rsid w:val="004D1688"/>
    <w:rsid w:val="004D1E1A"/>
    <w:rsid w:val="004D28F8"/>
    <w:rsid w:val="004E2881"/>
    <w:rsid w:val="004F097D"/>
    <w:rsid w:val="004F0E54"/>
    <w:rsid w:val="004F2ADF"/>
    <w:rsid w:val="00502060"/>
    <w:rsid w:val="0051010A"/>
    <w:rsid w:val="0051308C"/>
    <w:rsid w:val="005243DB"/>
    <w:rsid w:val="005347F8"/>
    <w:rsid w:val="00535C0D"/>
    <w:rsid w:val="00545823"/>
    <w:rsid w:val="005520E0"/>
    <w:rsid w:val="00556F82"/>
    <w:rsid w:val="005577E2"/>
    <w:rsid w:val="00561700"/>
    <w:rsid w:val="00561853"/>
    <w:rsid w:val="00576093"/>
    <w:rsid w:val="0058278E"/>
    <w:rsid w:val="00582C16"/>
    <w:rsid w:val="005952FD"/>
    <w:rsid w:val="005B25C1"/>
    <w:rsid w:val="005B2F39"/>
    <w:rsid w:val="005B4739"/>
    <w:rsid w:val="005B4E9D"/>
    <w:rsid w:val="005C4945"/>
    <w:rsid w:val="005D3AF1"/>
    <w:rsid w:val="005D50B3"/>
    <w:rsid w:val="005D6660"/>
    <w:rsid w:val="005D762B"/>
    <w:rsid w:val="005E4286"/>
    <w:rsid w:val="005E5FC2"/>
    <w:rsid w:val="005E6449"/>
    <w:rsid w:val="005E7E7D"/>
    <w:rsid w:val="006009E5"/>
    <w:rsid w:val="00615ADE"/>
    <w:rsid w:val="006208C1"/>
    <w:rsid w:val="00620EAF"/>
    <w:rsid w:val="00622504"/>
    <w:rsid w:val="006314CE"/>
    <w:rsid w:val="006371A5"/>
    <w:rsid w:val="00641FE5"/>
    <w:rsid w:val="00644695"/>
    <w:rsid w:val="00645520"/>
    <w:rsid w:val="00647794"/>
    <w:rsid w:val="0065384D"/>
    <w:rsid w:val="00655053"/>
    <w:rsid w:val="006662E3"/>
    <w:rsid w:val="00677FD5"/>
    <w:rsid w:val="006802E9"/>
    <w:rsid w:val="00692149"/>
    <w:rsid w:val="006945FC"/>
    <w:rsid w:val="00696D46"/>
    <w:rsid w:val="006A2152"/>
    <w:rsid w:val="006A54F3"/>
    <w:rsid w:val="006A7BD4"/>
    <w:rsid w:val="006B1A43"/>
    <w:rsid w:val="006B35D2"/>
    <w:rsid w:val="006C1019"/>
    <w:rsid w:val="006D04CB"/>
    <w:rsid w:val="006D14FE"/>
    <w:rsid w:val="006D46D6"/>
    <w:rsid w:val="006D4B7F"/>
    <w:rsid w:val="006E6688"/>
    <w:rsid w:val="006F0F1C"/>
    <w:rsid w:val="006F258B"/>
    <w:rsid w:val="006F2A1D"/>
    <w:rsid w:val="006F3131"/>
    <w:rsid w:val="006F4C75"/>
    <w:rsid w:val="006F7AA7"/>
    <w:rsid w:val="00705C70"/>
    <w:rsid w:val="00706E88"/>
    <w:rsid w:val="00710903"/>
    <w:rsid w:val="00715704"/>
    <w:rsid w:val="00716977"/>
    <w:rsid w:val="00722F1A"/>
    <w:rsid w:val="0072463C"/>
    <w:rsid w:val="00742F2A"/>
    <w:rsid w:val="007500AA"/>
    <w:rsid w:val="00750FA7"/>
    <w:rsid w:val="00752C98"/>
    <w:rsid w:val="0075329A"/>
    <w:rsid w:val="00755AE3"/>
    <w:rsid w:val="00755D0F"/>
    <w:rsid w:val="0076129D"/>
    <w:rsid w:val="00766AFD"/>
    <w:rsid w:val="00770442"/>
    <w:rsid w:val="0077480F"/>
    <w:rsid w:val="007750C3"/>
    <w:rsid w:val="00775408"/>
    <w:rsid w:val="0077775D"/>
    <w:rsid w:val="00784D2F"/>
    <w:rsid w:val="00787C13"/>
    <w:rsid w:val="00792C7B"/>
    <w:rsid w:val="007934ED"/>
    <w:rsid w:val="0079574F"/>
    <w:rsid w:val="007A3C53"/>
    <w:rsid w:val="007A4306"/>
    <w:rsid w:val="007B7296"/>
    <w:rsid w:val="007C04CE"/>
    <w:rsid w:val="007C21B9"/>
    <w:rsid w:val="007C49D1"/>
    <w:rsid w:val="007D54B2"/>
    <w:rsid w:val="007D6558"/>
    <w:rsid w:val="007D75C4"/>
    <w:rsid w:val="007E6F8A"/>
    <w:rsid w:val="007F6699"/>
    <w:rsid w:val="008021E7"/>
    <w:rsid w:val="00802585"/>
    <w:rsid w:val="00805AB1"/>
    <w:rsid w:val="00811F58"/>
    <w:rsid w:val="0081621E"/>
    <w:rsid w:val="00822D11"/>
    <w:rsid w:val="008243D2"/>
    <w:rsid w:val="008300CF"/>
    <w:rsid w:val="008371AD"/>
    <w:rsid w:val="00837D7C"/>
    <w:rsid w:val="008435B2"/>
    <w:rsid w:val="00852181"/>
    <w:rsid w:val="00854E26"/>
    <w:rsid w:val="008641B2"/>
    <w:rsid w:val="00866CDA"/>
    <w:rsid w:val="00867DCB"/>
    <w:rsid w:val="008714F3"/>
    <w:rsid w:val="00872B00"/>
    <w:rsid w:val="0087482D"/>
    <w:rsid w:val="008755B4"/>
    <w:rsid w:val="008763C7"/>
    <w:rsid w:val="00880BB0"/>
    <w:rsid w:val="008817B3"/>
    <w:rsid w:val="00883AB3"/>
    <w:rsid w:val="00885B64"/>
    <w:rsid w:val="0088687B"/>
    <w:rsid w:val="00891367"/>
    <w:rsid w:val="00895A42"/>
    <w:rsid w:val="008A09F6"/>
    <w:rsid w:val="008A2046"/>
    <w:rsid w:val="008A3170"/>
    <w:rsid w:val="008A6EF7"/>
    <w:rsid w:val="008B1B6B"/>
    <w:rsid w:val="008B4B58"/>
    <w:rsid w:val="008C1ECF"/>
    <w:rsid w:val="008C2E19"/>
    <w:rsid w:val="008C4271"/>
    <w:rsid w:val="008D12D2"/>
    <w:rsid w:val="008F5757"/>
    <w:rsid w:val="0090208A"/>
    <w:rsid w:val="0090228D"/>
    <w:rsid w:val="0090622B"/>
    <w:rsid w:val="009064EF"/>
    <w:rsid w:val="00923544"/>
    <w:rsid w:val="009252C8"/>
    <w:rsid w:val="00925E76"/>
    <w:rsid w:val="0093156F"/>
    <w:rsid w:val="00931725"/>
    <w:rsid w:val="009355E9"/>
    <w:rsid w:val="00937CD0"/>
    <w:rsid w:val="00940EA1"/>
    <w:rsid w:val="0094265A"/>
    <w:rsid w:val="00946945"/>
    <w:rsid w:val="00950209"/>
    <w:rsid w:val="00956C6F"/>
    <w:rsid w:val="00960D79"/>
    <w:rsid w:val="00960EA3"/>
    <w:rsid w:val="00961DA5"/>
    <w:rsid w:val="00963089"/>
    <w:rsid w:val="00967A7B"/>
    <w:rsid w:val="00970650"/>
    <w:rsid w:val="00974815"/>
    <w:rsid w:val="00975178"/>
    <w:rsid w:val="00976503"/>
    <w:rsid w:val="00976895"/>
    <w:rsid w:val="00977C38"/>
    <w:rsid w:val="00985E38"/>
    <w:rsid w:val="00987B86"/>
    <w:rsid w:val="00993D28"/>
    <w:rsid w:val="009A0078"/>
    <w:rsid w:val="009A4BF8"/>
    <w:rsid w:val="009B40EA"/>
    <w:rsid w:val="009C1144"/>
    <w:rsid w:val="009C2E03"/>
    <w:rsid w:val="009C32AB"/>
    <w:rsid w:val="009C628B"/>
    <w:rsid w:val="009C7845"/>
    <w:rsid w:val="009D4209"/>
    <w:rsid w:val="009D4ABB"/>
    <w:rsid w:val="009D7164"/>
    <w:rsid w:val="009E3875"/>
    <w:rsid w:val="009E45D1"/>
    <w:rsid w:val="009F28CC"/>
    <w:rsid w:val="00A05014"/>
    <w:rsid w:val="00A057AD"/>
    <w:rsid w:val="00A06B0C"/>
    <w:rsid w:val="00A07D9E"/>
    <w:rsid w:val="00A116AD"/>
    <w:rsid w:val="00A17BC5"/>
    <w:rsid w:val="00A31F3D"/>
    <w:rsid w:val="00A36FF4"/>
    <w:rsid w:val="00A40D74"/>
    <w:rsid w:val="00A419F0"/>
    <w:rsid w:val="00A47512"/>
    <w:rsid w:val="00A51AAB"/>
    <w:rsid w:val="00A575D6"/>
    <w:rsid w:val="00A60454"/>
    <w:rsid w:val="00A6569A"/>
    <w:rsid w:val="00A65824"/>
    <w:rsid w:val="00A662A3"/>
    <w:rsid w:val="00A6654B"/>
    <w:rsid w:val="00A7108E"/>
    <w:rsid w:val="00A71E7A"/>
    <w:rsid w:val="00A73936"/>
    <w:rsid w:val="00A74448"/>
    <w:rsid w:val="00A7482E"/>
    <w:rsid w:val="00A76D59"/>
    <w:rsid w:val="00A76E3C"/>
    <w:rsid w:val="00A83108"/>
    <w:rsid w:val="00A84DAB"/>
    <w:rsid w:val="00A87E45"/>
    <w:rsid w:val="00A91DEF"/>
    <w:rsid w:val="00A95DBB"/>
    <w:rsid w:val="00A97F5E"/>
    <w:rsid w:val="00AA1117"/>
    <w:rsid w:val="00AA4001"/>
    <w:rsid w:val="00AA54D5"/>
    <w:rsid w:val="00AA6084"/>
    <w:rsid w:val="00AB20C5"/>
    <w:rsid w:val="00AB789B"/>
    <w:rsid w:val="00AC1119"/>
    <w:rsid w:val="00AC373A"/>
    <w:rsid w:val="00AC5E51"/>
    <w:rsid w:val="00AC658E"/>
    <w:rsid w:val="00AC677C"/>
    <w:rsid w:val="00AD0521"/>
    <w:rsid w:val="00AD168A"/>
    <w:rsid w:val="00AD2898"/>
    <w:rsid w:val="00AD6C7B"/>
    <w:rsid w:val="00AD7759"/>
    <w:rsid w:val="00AE1389"/>
    <w:rsid w:val="00AE2D0D"/>
    <w:rsid w:val="00AE5CDC"/>
    <w:rsid w:val="00AE6D95"/>
    <w:rsid w:val="00AE6F00"/>
    <w:rsid w:val="00AF25C2"/>
    <w:rsid w:val="00AF724C"/>
    <w:rsid w:val="00B0370D"/>
    <w:rsid w:val="00B061CC"/>
    <w:rsid w:val="00B07A12"/>
    <w:rsid w:val="00B22879"/>
    <w:rsid w:val="00B32019"/>
    <w:rsid w:val="00B36A8D"/>
    <w:rsid w:val="00B40F5D"/>
    <w:rsid w:val="00B474B2"/>
    <w:rsid w:val="00B56747"/>
    <w:rsid w:val="00B571A1"/>
    <w:rsid w:val="00B60C97"/>
    <w:rsid w:val="00B62061"/>
    <w:rsid w:val="00B62557"/>
    <w:rsid w:val="00B631B0"/>
    <w:rsid w:val="00B65AC7"/>
    <w:rsid w:val="00B7026D"/>
    <w:rsid w:val="00B779CB"/>
    <w:rsid w:val="00B823DE"/>
    <w:rsid w:val="00B8371E"/>
    <w:rsid w:val="00B94720"/>
    <w:rsid w:val="00B95E3C"/>
    <w:rsid w:val="00BA075A"/>
    <w:rsid w:val="00BA4373"/>
    <w:rsid w:val="00BC0474"/>
    <w:rsid w:val="00BC1503"/>
    <w:rsid w:val="00BC4A4C"/>
    <w:rsid w:val="00BC6563"/>
    <w:rsid w:val="00BD3292"/>
    <w:rsid w:val="00BD541E"/>
    <w:rsid w:val="00BE6494"/>
    <w:rsid w:val="00BF0004"/>
    <w:rsid w:val="00BF25A3"/>
    <w:rsid w:val="00BF2AF2"/>
    <w:rsid w:val="00BF5D57"/>
    <w:rsid w:val="00C00F04"/>
    <w:rsid w:val="00C02D72"/>
    <w:rsid w:val="00C0310E"/>
    <w:rsid w:val="00C031D0"/>
    <w:rsid w:val="00C04298"/>
    <w:rsid w:val="00C07A5C"/>
    <w:rsid w:val="00C12B37"/>
    <w:rsid w:val="00C264AE"/>
    <w:rsid w:val="00C31D39"/>
    <w:rsid w:val="00C371DC"/>
    <w:rsid w:val="00C426C8"/>
    <w:rsid w:val="00C4558E"/>
    <w:rsid w:val="00C459F7"/>
    <w:rsid w:val="00C50BF8"/>
    <w:rsid w:val="00C52EDC"/>
    <w:rsid w:val="00C56923"/>
    <w:rsid w:val="00C63A75"/>
    <w:rsid w:val="00C7298F"/>
    <w:rsid w:val="00C73127"/>
    <w:rsid w:val="00C73134"/>
    <w:rsid w:val="00C735DC"/>
    <w:rsid w:val="00C73AC1"/>
    <w:rsid w:val="00C73B49"/>
    <w:rsid w:val="00C80F18"/>
    <w:rsid w:val="00C81617"/>
    <w:rsid w:val="00C8286D"/>
    <w:rsid w:val="00C82AB9"/>
    <w:rsid w:val="00C87668"/>
    <w:rsid w:val="00C87E17"/>
    <w:rsid w:val="00C94B17"/>
    <w:rsid w:val="00C97646"/>
    <w:rsid w:val="00CA6779"/>
    <w:rsid w:val="00CA7024"/>
    <w:rsid w:val="00CB2900"/>
    <w:rsid w:val="00CB295D"/>
    <w:rsid w:val="00CB2C5F"/>
    <w:rsid w:val="00CB7245"/>
    <w:rsid w:val="00CC2963"/>
    <w:rsid w:val="00CC2EA1"/>
    <w:rsid w:val="00CC4319"/>
    <w:rsid w:val="00CD17C3"/>
    <w:rsid w:val="00CD5080"/>
    <w:rsid w:val="00CD6231"/>
    <w:rsid w:val="00CE0996"/>
    <w:rsid w:val="00CE42C4"/>
    <w:rsid w:val="00CF70A4"/>
    <w:rsid w:val="00CF7FD7"/>
    <w:rsid w:val="00D0623F"/>
    <w:rsid w:val="00D06F9D"/>
    <w:rsid w:val="00D146DD"/>
    <w:rsid w:val="00D21D2A"/>
    <w:rsid w:val="00D30195"/>
    <w:rsid w:val="00D30321"/>
    <w:rsid w:val="00D32AC9"/>
    <w:rsid w:val="00D419C8"/>
    <w:rsid w:val="00D44DCD"/>
    <w:rsid w:val="00D4671C"/>
    <w:rsid w:val="00D52480"/>
    <w:rsid w:val="00D56294"/>
    <w:rsid w:val="00D5678A"/>
    <w:rsid w:val="00D6767D"/>
    <w:rsid w:val="00D74A16"/>
    <w:rsid w:val="00D75BB3"/>
    <w:rsid w:val="00D7778E"/>
    <w:rsid w:val="00D8005A"/>
    <w:rsid w:val="00D801DD"/>
    <w:rsid w:val="00D8339D"/>
    <w:rsid w:val="00D83D24"/>
    <w:rsid w:val="00DA0F74"/>
    <w:rsid w:val="00DA65E8"/>
    <w:rsid w:val="00DB65BD"/>
    <w:rsid w:val="00DC4791"/>
    <w:rsid w:val="00DC7699"/>
    <w:rsid w:val="00DD021F"/>
    <w:rsid w:val="00DD4510"/>
    <w:rsid w:val="00DD5FA3"/>
    <w:rsid w:val="00DE45C8"/>
    <w:rsid w:val="00DE6580"/>
    <w:rsid w:val="00DF4FE9"/>
    <w:rsid w:val="00E03D3B"/>
    <w:rsid w:val="00E106BC"/>
    <w:rsid w:val="00E10F9E"/>
    <w:rsid w:val="00E12ABC"/>
    <w:rsid w:val="00E15382"/>
    <w:rsid w:val="00E16839"/>
    <w:rsid w:val="00E23489"/>
    <w:rsid w:val="00E3084A"/>
    <w:rsid w:val="00E35446"/>
    <w:rsid w:val="00E40A41"/>
    <w:rsid w:val="00E4759F"/>
    <w:rsid w:val="00E51F52"/>
    <w:rsid w:val="00E53091"/>
    <w:rsid w:val="00E57286"/>
    <w:rsid w:val="00E62665"/>
    <w:rsid w:val="00E64AC0"/>
    <w:rsid w:val="00E64D66"/>
    <w:rsid w:val="00E666FF"/>
    <w:rsid w:val="00E66DD5"/>
    <w:rsid w:val="00E719D7"/>
    <w:rsid w:val="00E7362E"/>
    <w:rsid w:val="00E81C8A"/>
    <w:rsid w:val="00E90154"/>
    <w:rsid w:val="00E93FE8"/>
    <w:rsid w:val="00E94D70"/>
    <w:rsid w:val="00E96AD0"/>
    <w:rsid w:val="00E978E3"/>
    <w:rsid w:val="00EA1123"/>
    <w:rsid w:val="00EA308A"/>
    <w:rsid w:val="00EA44ED"/>
    <w:rsid w:val="00EA53DF"/>
    <w:rsid w:val="00EA5C46"/>
    <w:rsid w:val="00EB2BD5"/>
    <w:rsid w:val="00EB3572"/>
    <w:rsid w:val="00EB530C"/>
    <w:rsid w:val="00EC3758"/>
    <w:rsid w:val="00EC6740"/>
    <w:rsid w:val="00ED35EC"/>
    <w:rsid w:val="00EE0289"/>
    <w:rsid w:val="00EE5B46"/>
    <w:rsid w:val="00EF080E"/>
    <w:rsid w:val="00EF1D63"/>
    <w:rsid w:val="00EF3F19"/>
    <w:rsid w:val="00EF3F2B"/>
    <w:rsid w:val="00EF4ED8"/>
    <w:rsid w:val="00F007E3"/>
    <w:rsid w:val="00F01E20"/>
    <w:rsid w:val="00F10882"/>
    <w:rsid w:val="00F14674"/>
    <w:rsid w:val="00F14EB7"/>
    <w:rsid w:val="00F15ABD"/>
    <w:rsid w:val="00F16DBD"/>
    <w:rsid w:val="00F238B0"/>
    <w:rsid w:val="00F30C3E"/>
    <w:rsid w:val="00F314A8"/>
    <w:rsid w:val="00F31FF4"/>
    <w:rsid w:val="00F33651"/>
    <w:rsid w:val="00F4383F"/>
    <w:rsid w:val="00F43C4F"/>
    <w:rsid w:val="00F551DD"/>
    <w:rsid w:val="00F55AAA"/>
    <w:rsid w:val="00F60E7E"/>
    <w:rsid w:val="00F67CED"/>
    <w:rsid w:val="00F7492F"/>
    <w:rsid w:val="00F9024F"/>
    <w:rsid w:val="00F928E6"/>
    <w:rsid w:val="00F944BC"/>
    <w:rsid w:val="00F9451D"/>
    <w:rsid w:val="00F949FA"/>
    <w:rsid w:val="00F94AD4"/>
    <w:rsid w:val="00F96678"/>
    <w:rsid w:val="00FA3D41"/>
    <w:rsid w:val="00FA6E72"/>
    <w:rsid w:val="00FB2059"/>
    <w:rsid w:val="00FC0040"/>
    <w:rsid w:val="00FC4C73"/>
    <w:rsid w:val="00FC55BB"/>
    <w:rsid w:val="00FD2EEA"/>
    <w:rsid w:val="00FD4011"/>
    <w:rsid w:val="00FE057E"/>
    <w:rsid w:val="00FF1A92"/>
    <w:rsid w:val="00FF42F0"/>
    <w:rsid w:val="00FF56D0"/>
    <w:rsid w:val="00FF5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A92AEE63-6275-4AA5-AA7E-C33ACB9D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740"/>
    <w:pPr>
      <w:suppressAutoHyphens/>
    </w:pPr>
    <w:rPr>
      <w:rFonts w:ascii="Helvetica" w:hAnsi="Helvetica"/>
      <w:szCs w:val="20"/>
    </w:rPr>
  </w:style>
  <w:style w:type="paragraph" w:styleId="Titre1">
    <w:name w:val="heading 1"/>
    <w:basedOn w:val="Normal"/>
    <w:link w:val="Titre1Car"/>
    <w:uiPriority w:val="99"/>
    <w:qFormat/>
    <w:rsid w:val="00F31FF4"/>
    <w:pPr>
      <w:suppressAutoHyphens w:val="0"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itre9">
    <w:name w:val="heading 9"/>
    <w:basedOn w:val="Normal"/>
    <w:next w:val="Normal"/>
    <w:link w:val="Titre9Car"/>
    <w:semiHidden/>
    <w:unhideWhenUsed/>
    <w:qFormat/>
    <w:locked/>
    <w:rsid w:val="00805AB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F31FF4"/>
    <w:rPr>
      <w:rFonts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29568F"/>
    <w:pPr>
      <w:spacing w:before="100" w:beforeAutospacing="1" w:after="100" w:afterAutospacing="1"/>
    </w:pPr>
  </w:style>
  <w:style w:type="character" w:styleId="Accentuation">
    <w:name w:val="Emphasis"/>
    <w:basedOn w:val="Policepardfaut"/>
    <w:uiPriority w:val="99"/>
    <w:qFormat/>
    <w:rsid w:val="0029568F"/>
    <w:rPr>
      <w:rFonts w:cs="Times New Roman"/>
      <w:i/>
      <w:iCs/>
    </w:rPr>
  </w:style>
  <w:style w:type="paragraph" w:customStyle="1" w:styleId="textecourantformule">
    <w:name w:val="textecourantformule"/>
    <w:basedOn w:val="Normal"/>
    <w:uiPriority w:val="99"/>
    <w:rsid w:val="000D2DCE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rsid w:val="00A06B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895A42"/>
    <w:rPr>
      <w:rFonts w:ascii="Helvetica" w:hAnsi="Helvetica" w:cs="Times New Roman"/>
      <w:sz w:val="22"/>
    </w:rPr>
  </w:style>
  <w:style w:type="paragraph" w:styleId="Pieddepage">
    <w:name w:val="footer"/>
    <w:basedOn w:val="Normal"/>
    <w:link w:val="PieddepageCar"/>
    <w:uiPriority w:val="99"/>
    <w:rsid w:val="00A06B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895A42"/>
    <w:rPr>
      <w:rFonts w:ascii="Helvetica" w:hAnsi="Helvetica" w:cs="Times New Roman"/>
      <w:sz w:val="22"/>
    </w:rPr>
  </w:style>
  <w:style w:type="paragraph" w:styleId="Adressedestinataire">
    <w:name w:val="envelope address"/>
    <w:basedOn w:val="Normal"/>
    <w:uiPriority w:val="99"/>
    <w:rsid w:val="00EC6740"/>
    <w:pPr>
      <w:spacing w:before="720" w:after="720"/>
      <w:ind w:left="4536"/>
    </w:pPr>
  </w:style>
  <w:style w:type="character" w:styleId="Lienhypertexte">
    <w:name w:val="Hyperlink"/>
    <w:basedOn w:val="Policepardfaut"/>
    <w:uiPriority w:val="99"/>
    <w:rsid w:val="00EF1D63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895A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95A42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99"/>
    <w:qFormat/>
    <w:rsid w:val="00895A42"/>
    <w:rPr>
      <w:rFonts w:ascii="Calibri" w:hAnsi="Calibri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895A42"/>
    <w:rPr>
      <w:rFonts w:ascii="Calibri" w:hAnsi="Calibri" w:cs="Times New Roman"/>
      <w:sz w:val="22"/>
      <w:szCs w:val="22"/>
      <w:lang w:val="fr-FR" w:eastAsia="en-US" w:bidi="ar-SA"/>
    </w:rPr>
  </w:style>
  <w:style w:type="table" w:styleId="Grilledutableau">
    <w:name w:val="Table Grid"/>
    <w:basedOn w:val="TableauNormal"/>
    <w:uiPriority w:val="59"/>
    <w:rsid w:val="00AE5CD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claire-Accent5">
    <w:name w:val="Light Grid Accent 5"/>
    <w:basedOn w:val="TableauNormal"/>
    <w:uiPriority w:val="99"/>
    <w:rsid w:val="00931725"/>
    <w:rPr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Trameclaire-Accent5">
    <w:name w:val="Light Shading Accent 5"/>
    <w:basedOn w:val="TableauNormal"/>
    <w:uiPriority w:val="99"/>
    <w:rsid w:val="00931725"/>
    <w:rPr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stemoyenne2-Accent5">
    <w:name w:val="Medium List 2 Accent 5"/>
    <w:basedOn w:val="TableauNormal"/>
    <w:uiPriority w:val="99"/>
    <w:rsid w:val="00931725"/>
    <w:rPr>
      <w:rFonts w:ascii="Cambria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Listemoyenne1-Accent5">
    <w:name w:val="Medium List 1 Accent 5"/>
    <w:basedOn w:val="TableauNormal"/>
    <w:uiPriority w:val="99"/>
    <w:rsid w:val="00AC373A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character" w:styleId="Numrodepage">
    <w:name w:val="page number"/>
    <w:basedOn w:val="Policepardfaut"/>
    <w:uiPriority w:val="99"/>
    <w:rsid w:val="00086A5E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F314A8"/>
    <w:pPr>
      <w:ind w:left="720"/>
      <w:contextualSpacing/>
    </w:pPr>
  </w:style>
  <w:style w:type="character" w:styleId="lev">
    <w:name w:val="Strong"/>
    <w:basedOn w:val="Policepardfaut"/>
    <w:uiPriority w:val="99"/>
    <w:qFormat/>
    <w:locked/>
    <w:rsid w:val="000211E5"/>
    <w:rPr>
      <w:rFonts w:cs="Times New Roman"/>
      <w:b/>
      <w:bCs/>
    </w:rPr>
  </w:style>
  <w:style w:type="character" w:customStyle="1" w:styleId="Titre9Car">
    <w:name w:val="Titre 9 Car"/>
    <w:basedOn w:val="Policepardfaut"/>
    <w:link w:val="Titre9"/>
    <w:semiHidden/>
    <w:rsid w:val="00805A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sdetexte">
    <w:name w:val="Body Text"/>
    <w:basedOn w:val="Normal"/>
    <w:link w:val="CorpsdetexteCar"/>
    <w:rsid w:val="00805AB1"/>
    <w:pPr>
      <w:suppressAutoHyphens w:val="0"/>
    </w:pPr>
    <w:rPr>
      <w:rFonts w:ascii="Times New Roman" w:hAnsi="Times New Roman"/>
      <w:sz w:val="24"/>
      <w:lang w:eastAsia="en-US"/>
    </w:rPr>
  </w:style>
  <w:style w:type="character" w:customStyle="1" w:styleId="CorpsdetexteCar">
    <w:name w:val="Corps de texte Car"/>
    <w:basedOn w:val="Policepardfaut"/>
    <w:link w:val="Corpsdetexte"/>
    <w:rsid w:val="00805AB1"/>
    <w:rPr>
      <w:sz w:val="24"/>
      <w:szCs w:val="20"/>
      <w:lang w:eastAsia="en-US"/>
    </w:rPr>
  </w:style>
  <w:style w:type="paragraph" w:styleId="Retraitcorpsdetexte">
    <w:name w:val="Body Text Indent"/>
    <w:basedOn w:val="Normal"/>
    <w:link w:val="RetraitcorpsdetexteCar"/>
    <w:rsid w:val="00805AB1"/>
    <w:pPr>
      <w:suppressAutoHyphens w:val="0"/>
      <w:ind w:left="2268" w:hanging="2268"/>
    </w:pPr>
    <w:rPr>
      <w:rFonts w:ascii="Times New Roman" w:hAnsi="Times New Roman"/>
      <w:sz w:val="24"/>
      <w:lang w:eastAsia="en-US"/>
    </w:rPr>
  </w:style>
  <w:style w:type="character" w:customStyle="1" w:styleId="RetraitcorpsdetexteCar">
    <w:name w:val="Retrait corps de texte Car"/>
    <w:basedOn w:val="Policepardfaut"/>
    <w:link w:val="Retraitcorpsdetexte"/>
    <w:rsid w:val="00805AB1"/>
    <w:rPr>
      <w:sz w:val="24"/>
      <w:szCs w:val="20"/>
      <w:lang w:eastAsia="en-US"/>
    </w:rPr>
  </w:style>
  <w:style w:type="character" w:customStyle="1" w:styleId="messagestackerror">
    <w:name w:val="messagestackerror"/>
    <w:basedOn w:val="Policepardfaut"/>
    <w:rsid w:val="00805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5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5020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021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85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freetech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ny.ikollo.AFREETECH\AppData\Local\Microsoft\Windows\Temporary%20Internet%20Files\Content.Outlook\413PXKDB\AFT_PAPIER_ENTE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FDD40-9284-4F80-83FE-59CA53FCE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AFT_PAPIER_ENTETE.dotx</Template>
  <TotalTime>1</TotalTime>
  <Pages>1</Pages>
  <Words>187</Words>
  <Characters>1194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BNP Paribas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fany.ikollo</dc:creator>
  <cp:keywords>Modèle document AFREETECH</cp:keywords>
  <cp:lastModifiedBy>Nadine KAMENI</cp:lastModifiedBy>
  <cp:revision>2</cp:revision>
  <cp:lastPrinted>2021-03-06T08:17:00Z</cp:lastPrinted>
  <dcterms:created xsi:type="dcterms:W3CDTF">2021-03-06T08:31:00Z</dcterms:created>
  <dcterms:modified xsi:type="dcterms:W3CDTF">2021-03-06T08:31:00Z</dcterms:modified>
</cp:coreProperties>
</file>