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-7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67"/>
      </w:tblGrid>
      <w:tr w:rsidR="002C217E" w:rsidRPr="00955E2E" w:rsidTr="00D9446E">
        <w:trPr>
          <w:trHeight w:val="416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9455A2" w:rsidRPr="00D9446E" w:rsidRDefault="00D9446E" w:rsidP="00EE57BA">
            <w:pPr>
              <w:tabs>
                <w:tab w:val="left" w:pos="8430"/>
              </w:tabs>
              <w:spacing w:line="276" w:lineRule="auto"/>
              <w:ind w:left="720"/>
              <w:jc w:val="center"/>
              <w:rPr>
                <w:b/>
                <w:sz w:val="22"/>
              </w:rPr>
            </w:pPr>
            <w:r w:rsidRPr="00D9446E">
              <w:rPr>
                <w:b/>
                <w:sz w:val="22"/>
              </w:rPr>
              <w:t>&lt;&lt;&lt;INFRASTRUCTURE&lt;&lt;&lt;</w:t>
            </w:r>
          </w:p>
        </w:tc>
      </w:tr>
      <w:tr w:rsidR="00D9446E" w:rsidRPr="00955E2E" w:rsidTr="00D9446E">
        <w:trPr>
          <w:trHeight w:val="624"/>
        </w:trPr>
        <w:tc>
          <w:tcPr>
            <w:tcW w:w="10667" w:type="dxa"/>
            <w:shd w:val="clear" w:color="auto" w:fill="A6A6A6" w:themeFill="background1" w:themeFillShade="A6"/>
            <w:vAlign w:val="center"/>
          </w:tcPr>
          <w:p w:rsidR="00D9446E" w:rsidRPr="00D9446E" w:rsidRDefault="00D9446E" w:rsidP="00EE57BA">
            <w:pPr>
              <w:tabs>
                <w:tab w:val="left" w:pos="8430"/>
              </w:tabs>
              <w:spacing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 w:rsidRPr="00631276">
              <w:rPr>
                <w:b/>
                <w:sz w:val="28"/>
                <w:szCs w:val="28"/>
                <w:lang w:eastAsia="fr-FR"/>
              </w:rPr>
              <w:t>MISE EN PLACE D’UNE CONNEXION RESEAU SANS FIL SECURISEE DE TYPE WI-FI  NOMRE  802.11n</w:t>
            </w:r>
            <w:r w:rsidRPr="00631276">
              <w:rPr>
                <w:b/>
                <w:sz w:val="28"/>
                <w:szCs w:val="28"/>
              </w:rPr>
              <w:t xml:space="preserve"> </w:t>
            </w:r>
            <w:r w:rsidRPr="00631276">
              <w:rPr>
                <w:b/>
                <w:sz w:val="28"/>
                <w:szCs w:val="28"/>
                <w:lang w:eastAsia="fr-FR"/>
              </w:rPr>
              <w:t xml:space="preserve"> COUVRANT LES LOCAUX DE JASSIMILE.COM</w:t>
            </w:r>
          </w:p>
        </w:tc>
      </w:tr>
      <w:tr w:rsidR="009455A2" w:rsidRPr="00955E2E" w:rsidTr="008A166B">
        <w:trPr>
          <w:trHeight w:val="454"/>
        </w:trPr>
        <w:tc>
          <w:tcPr>
            <w:tcW w:w="10667" w:type="dxa"/>
            <w:shd w:val="clear" w:color="auto" w:fill="D9D9D9" w:themeFill="background1" w:themeFillShade="D9"/>
            <w:vAlign w:val="center"/>
          </w:tcPr>
          <w:p w:rsidR="003C4D4F" w:rsidRPr="00955E2E" w:rsidRDefault="003C4D4F" w:rsidP="00CE5739">
            <w:pPr>
              <w:tabs>
                <w:tab w:val="left" w:pos="8430"/>
              </w:tabs>
              <w:spacing w:line="276" w:lineRule="auto"/>
              <w:jc w:val="center"/>
              <w:rPr>
                <w:b/>
                <w:i/>
              </w:rPr>
            </w:pPr>
            <w:r w:rsidRPr="003C4D4F">
              <w:rPr>
                <w:i/>
              </w:rPr>
              <w:t>Client :</w:t>
            </w:r>
            <w:r w:rsidR="008F5D0C">
              <w:t xml:space="preserve"> </w:t>
            </w:r>
            <w:r w:rsidR="00CE5739">
              <w:rPr>
                <w:b/>
                <w:i/>
              </w:rPr>
              <w:t>JASSIMILE.COM</w:t>
            </w:r>
            <w:r w:rsidR="003D341C">
              <w:rPr>
                <w:b/>
                <w:i/>
              </w:rPr>
              <w:t xml:space="preserve"> </w:t>
            </w:r>
            <w:r w:rsidR="00407EE6" w:rsidRPr="00407EE6">
              <w:rPr>
                <w:b/>
                <w:i/>
              </w:rPr>
              <w:t xml:space="preserve"> </w:t>
            </w:r>
            <w:r w:rsidR="00F73326" w:rsidRPr="00F7332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-   </w:t>
            </w:r>
            <w:r w:rsidR="00E97241" w:rsidRPr="003C4D4F">
              <w:rPr>
                <w:i/>
              </w:rPr>
              <w:t>Date démarrage :</w:t>
            </w:r>
            <w:r w:rsidR="00E97241">
              <w:rPr>
                <w:b/>
                <w:i/>
              </w:rPr>
              <w:t xml:space="preserve"> </w:t>
            </w:r>
            <w:r w:rsidR="000D7B64">
              <w:rPr>
                <w:b/>
                <w:i/>
              </w:rPr>
              <w:t>2</w:t>
            </w:r>
            <w:r w:rsidR="00637705">
              <w:rPr>
                <w:b/>
                <w:i/>
              </w:rPr>
              <w:t>6</w:t>
            </w:r>
            <w:r w:rsidR="000D7B64">
              <w:rPr>
                <w:b/>
                <w:i/>
              </w:rPr>
              <w:t>/</w:t>
            </w:r>
            <w:r w:rsidR="00CE5739">
              <w:rPr>
                <w:b/>
                <w:i/>
              </w:rPr>
              <w:t>09</w:t>
            </w:r>
            <w:r w:rsidR="000D7B64">
              <w:rPr>
                <w:b/>
                <w:i/>
              </w:rPr>
              <w:t>/2015</w:t>
            </w:r>
            <w:r>
              <w:rPr>
                <w:b/>
                <w:i/>
              </w:rPr>
              <w:t xml:space="preserve">  -   </w:t>
            </w:r>
            <w:r w:rsidR="00E97241" w:rsidRPr="003C4D4F">
              <w:rPr>
                <w:i/>
              </w:rPr>
              <w:t>Date achèvement :</w:t>
            </w:r>
            <w:r w:rsidR="00E97241">
              <w:rPr>
                <w:b/>
                <w:i/>
              </w:rPr>
              <w:t xml:space="preserve"> </w:t>
            </w:r>
            <w:r w:rsidR="00CE5739">
              <w:rPr>
                <w:b/>
                <w:i/>
              </w:rPr>
              <w:t>26</w:t>
            </w:r>
            <w:r w:rsidR="008F5D0C">
              <w:rPr>
                <w:b/>
                <w:i/>
              </w:rPr>
              <w:t>/</w:t>
            </w:r>
            <w:r w:rsidR="000D7B64">
              <w:rPr>
                <w:b/>
                <w:i/>
              </w:rPr>
              <w:t>1</w:t>
            </w:r>
            <w:r w:rsidR="007303D2">
              <w:rPr>
                <w:b/>
                <w:i/>
              </w:rPr>
              <w:t>1</w:t>
            </w:r>
            <w:r w:rsidR="00407EE6">
              <w:rPr>
                <w:b/>
                <w:i/>
              </w:rPr>
              <w:t>/201</w:t>
            </w:r>
            <w:r w:rsidR="000D7B64">
              <w:rPr>
                <w:b/>
                <w:i/>
              </w:rPr>
              <w:t>5</w:t>
            </w:r>
          </w:p>
        </w:tc>
      </w:tr>
    </w:tbl>
    <w:p w:rsidR="008C1457" w:rsidRPr="00955E2E" w:rsidRDefault="008C1457"/>
    <w:p w:rsidR="00A537E1" w:rsidRDefault="00A537E1" w:rsidP="00E8733D">
      <w:pPr>
        <w:tabs>
          <w:tab w:val="left" w:pos="8430"/>
        </w:tabs>
        <w:spacing w:line="276" w:lineRule="auto"/>
        <w:ind w:left="8430" w:hanging="8430"/>
        <w:rPr>
          <w:b/>
          <w:color w:val="0000FF"/>
          <w:sz w:val="20"/>
          <w:szCs w:val="20"/>
          <w:u w:val="single"/>
          <w:lang w:eastAsia="fr-FR" w:bidi="ar-SA"/>
        </w:rPr>
      </w:pPr>
    </w:p>
    <w:tbl>
      <w:tblPr>
        <w:tblStyle w:val="Tableausimple51"/>
        <w:tblW w:w="10707" w:type="dxa"/>
        <w:tblLook w:val="0480" w:firstRow="0" w:lastRow="0" w:firstColumn="1" w:lastColumn="0" w:noHBand="0" w:noVBand="1"/>
      </w:tblPr>
      <w:tblGrid>
        <w:gridCol w:w="3008"/>
        <w:gridCol w:w="3229"/>
        <w:gridCol w:w="2127"/>
        <w:gridCol w:w="700"/>
        <w:gridCol w:w="1626"/>
        <w:gridCol w:w="17"/>
      </w:tblGrid>
      <w:tr w:rsidR="00F66FCB" w:rsidRPr="00955E2E" w:rsidTr="00F6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B527CB" w:rsidRPr="00955E2E" w:rsidRDefault="00B527CB" w:rsidP="00F66FCB">
            <w:pPr>
              <w:tabs>
                <w:tab w:val="left" w:pos="8430"/>
              </w:tabs>
              <w:spacing w:line="276" w:lineRule="auto"/>
              <w:jc w:val="right"/>
            </w:pPr>
            <w:r>
              <w:t>Lieu</w:t>
            </w:r>
          </w:p>
        </w:tc>
        <w:tc>
          <w:tcPr>
            <w:tcW w:w="7691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:rsidR="00B527CB" w:rsidRPr="00190920" w:rsidRDefault="00CE5739" w:rsidP="00407EE6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  <w:szCs w:val="24"/>
                <w:lang w:eastAsia="fr-FR"/>
              </w:rPr>
              <w:t>Nantes</w:t>
            </w:r>
          </w:p>
        </w:tc>
      </w:tr>
      <w:tr w:rsidR="00F66FCB" w:rsidRPr="00955E2E" w:rsidTr="00F66FC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B527CB" w:rsidRPr="00955E2E" w:rsidRDefault="00B527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Nom du client</w:t>
            </w:r>
          </w:p>
        </w:tc>
        <w:tc>
          <w:tcPr>
            <w:tcW w:w="769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527CB" w:rsidRPr="00190920" w:rsidRDefault="00CE5739" w:rsidP="000B31A9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szCs w:val="20"/>
                <w:lang w:eastAsia="fr-FR" w:bidi="ar-SA"/>
              </w:rPr>
              <w:t>JASSIMILE.COM</w:t>
            </w:r>
          </w:p>
        </w:tc>
      </w:tr>
      <w:tr w:rsidR="003721F5" w:rsidRPr="00955E2E" w:rsidTr="0095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F66FCB" w:rsidRDefault="00F66F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Adresse</w:t>
            </w:r>
          </w:p>
        </w:tc>
        <w:tc>
          <w:tcPr>
            <w:tcW w:w="3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190920" w:rsidRDefault="00CE5739" w:rsidP="00CE5739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szCs w:val="24"/>
              </w:rPr>
              <w:t>Nantes</w:t>
            </w:r>
            <w:r w:rsidRPr="00593FBB">
              <w:rPr>
                <w:szCs w:val="24"/>
              </w:rPr>
              <w:t xml:space="preserve">, rue Paul Bellamy  </w:t>
            </w:r>
          </w:p>
        </w:tc>
        <w:tc>
          <w:tcPr>
            <w:tcW w:w="28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417F4F" w:rsidRDefault="00F66FCB" w:rsidP="00F66FCB">
            <w:pPr>
              <w:tabs>
                <w:tab w:val="left" w:pos="8430"/>
              </w:tabs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417F4F">
              <w:rPr>
                <w:i/>
                <w:sz w:val="20"/>
                <w:szCs w:val="20"/>
                <w:lang w:eastAsia="fr-FR" w:bidi="ar-SA"/>
              </w:rPr>
              <w:t>Pays</w:t>
            </w:r>
          </w:p>
        </w:tc>
        <w:tc>
          <w:tcPr>
            <w:tcW w:w="163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66FCB" w:rsidRPr="00955E2E" w:rsidRDefault="00CE5739" w:rsidP="00F66FCB">
            <w:pPr>
              <w:spacing w:line="259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0"/>
                <w:lang w:eastAsia="fr-FR" w:bidi="ar-SA"/>
              </w:rPr>
              <w:t>France</w:t>
            </w:r>
          </w:p>
        </w:tc>
      </w:tr>
      <w:tr w:rsidR="003721F5" w:rsidRPr="00955E2E" w:rsidTr="0095762B">
        <w:trPr>
          <w:gridAfter w:val="1"/>
          <w:wAfter w:w="17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F66FCB" w:rsidRPr="00955E2E" w:rsidRDefault="00F66F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Délai de la mission</w:t>
            </w:r>
          </w:p>
        </w:tc>
        <w:tc>
          <w:tcPr>
            <w:tcW w:w="3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190920" w:rsidRDefault="00125898" w:rsidP="003D341C">
            <w:pPr>
              <w:tabs>
                <w:tab w:val="left" w:pos="843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szCs w:val="20"/>
                <w:lang w:eastAsia="fr-FR" w:bidi="ar-SA"/>
              </w:rPr>
              <w:t>0</w:t>
            </w:r>
            <w:r w:rsidR="001D1B0F">
              <w:rPr>
                <w:szCs w:val="20"/>
                <w:lang w:eastAsia="fr-FR" w:bidi="ar-SA"/>
              </w:rPr>
              <w:t>2</w:t>
            </w:r>
            <w:r>
              <w:rPr>
                <w:szCs w:val="20"/>
                <w:lang w:eastAsia="fr-FR" w:bidi="ar-SA"/>
              </w:rPr>
              <w:t xml:space="preserve"> </w:t>
            </w:r>
            <w:r w:rsidR="008E338B">
              <w:rPr>
                <w:szCs w:val="20"/>
                <w:lang w:eastAsia="fr-FR" w:bidi="ar-SA"/>
              </w:rPr>
              <w:t>m</w:t>
            </w:r>
            <w:r>
              <w:rPr>
                <w:szCs w:val="20"/>
                <w:lang w:eastAsia="fr-FR" w:bidi="ar-SA"/>
              </w:rPr>
              <w:t>ois</w:t>
            </w:r>
          </w:p>
        </w:tc>
        <w:tc>
          <w:tcPr>
            <w:tcW w:w="28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66FCB" w:rsidRPr="00417F4F" w:rsidRDefault="00F66FCB" w:rsidP="00F66FCB">
            <w:pPr>
              <w:tabs>
                <w:tab w:val="left" w:pos="8430"/>
              </w:tabs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fr-FR" w:bidi="ar-SA"/>
              </w:rPr>
            </w:pPr>
            <w:r w:rsidRPr="00417F4F">
              <w:rPr>
                <w:i/>
                <w:sz w:val="20"/>
                <w:szCs w:val="20"/>
                <w:lang w:eastAsia="fr-FR" w:bidi="ar-SA"/>
              </w:rPr>
              <w:t>Délai d’exécution</w:t>
            </w:r>
          </w:p>
        </w:tc>
        <w:tc>
          <w:tcPr>
            <w:tcW w:w="1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3721F5" w:rsidRPr="003721F5" w:rsidRDefault="0041337E" w:rsidP="008E338B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0"/>
                <w:lang w:eastAsia="fr-FR" w:bidi="ar-SA"/>
              </w:rPr>
            </w:pPr>
            <w:r>
              <w:rPr>
                <w:szCs w:val="20"/>
                <w:lang w:eastAsia="fr-FR" w:bidi="ar-SA"/>
              </w:rPr>
              <w:t>02</w:t>
            </w:r>
            <w:r w:rsidR="00180E3F">
              <w:rPr>
                <w:szCs w:val="20"/>
                <w:lang w:eastAsia="fr-FR" w:bidi="ar-SA"/>
              </w:rPr>
              <w:t xml:space="preserve"> </w:t>
            </w:r>
            <w:r w:rsidR="008E338B">
              <w:rPr>
                <w:szCs w:val="20"/>
                <w:lang w:eastAsia="fr-FR" w:bidi="ar-SA"/>
              </w:rPr>
              <w:t>m</w:t>
            </w:r>
            <w:r w:rsidR="00125898">
              <w:rPr>
                <w:szCs w:val="20"/>
                <w:lang w:eastAsia="fr-FR" w:bidi="ar-SA"/>
              </w:rPr>
              <w:t>ois</w:t>
            </w:r>
          </w:p>
        </w:tc>
      </w:tr>
      <w:tr w:rsidR="00F66FCB" w:rsidRPr="00955E2E" w:rsidTr="00F6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right w:val="single" w:sz="4" w:space="0" w:color="A6A6A6" w:themeColor="background1" w:themeShade="A6"/>
            </w:tcBorders>
            <w:vAlign w:val="center"/>
          </w:tcPr>
          <w:p w:rsidR="00F66FCB" w:rsidRDefault="00F66FC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Valeur approximative (F CFA)</w:t>
            </w:r>
          </w:p>
        </w:tc>
        <w:tc>
          <w:tcPr>
            <w:tcW w:w="769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66FCB" w:rsidRPr="00190920" w:rsidRDefault="00027222" w:rsidP="00461CD5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szCs w:val="20"/>
                <w:lang w:eastAsia="fr-FR" w:bidi="ar-SA"/>
              </w:rPr>
              <w:t>16 400 000 FCFA</w:t>
            </w:r>
          </w:p>
        </w:tc>
      </w:tr>
      <w:tr w:rsidR="00C535AB" w:rsidRPr="00955E2E" w:rsidTr="005A4CC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C535AB" w:rsidRDefault="00C535AB" w:rsidP="00C535A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>
              <w:rPr>
                <w:sz w:val="22"/>
                <w:szCs w:val="20"/>
                <w:lang w:eastAsia="fr-FR" w:bidi="ar-SA"/>
              </w:rPr>
              <w:t>Nom, fonction et contact de(s) responsable(s)</w:t>
            </w:r>
          </w:p>
        </w:tc>
        <w:tc>
          <w:tcPr>
            <w:tcW w:w="5356" w:type="dxa"/>
            <w:gridSpan w:val="2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535AB" w:rsidRPr="00F73326" w:rsidRDefault="00CE5739" w:rsidP="00B82826">
            <w:pPr>
              <w:tabs>
                <w:tab w:val="left" w:pos="797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red"/>
                <w:lang w:eastAsia="fr-FR"/>
              </w:rPr>
            </w:pPr>
            <w:r w:rsidRPr="00CE5739">
              <w:rPr>
                <w:szCs w:val="24"/>
                <w:lang w:eastAsia="fr-FR"/>
              </w:rPr>
              <w:t>Marine SEVILLA</w:t>
            </w:r>
            <w:r>
              <w:rPr>
                <w:szCs w:val="24"/>
                <w:lang w:eastAsia="fr-FR"/>
              </w:rPr>
              <w:t xml:space="preserve"> – </w:t>
            </w:r>
            <w:r w:rsidR="00B82826">
              <w:rPr>
                <w:szCs w:val="24"/>
                <w:lang w:eastAsia="fr-FR"/>
              </w:rPr>
              <w:t>Attachée de Direction</w:t>
            </w:r>
          </w:p>
        </w:tc>
        <w:tc>
          <w:tcPr>
            <w:tcW w:w="23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:rsidR="00C535AB" w:rsidRPr="00F73326" w:rsidRDefault="00C535AB" w:rsidP="00C535AB">
            <w:pPr>
              <w:tabs>
                <w:tab w:val="left" w:pos="797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highlight w:val="red"/>
                <w:lang w:eastAsia="fr-FR"/>
              </w:rPr>
            </w:pPr>
          </w:p>
        </w:tc>
      </w:tr>
      <w:tr w:rsidR="0095762B" w:rsidRPr="00955E2E" w:rsidTr="00BC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95762B" w:rsidRDefault="0095762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8A1A8A">
              <w:rPr>
                <w:sz w:val="22"/>
                <w:szCs w:val="20"/>
                <w:lang w:eastAsia="fr-FR" w:bidi="ar-SA"/>
              </w:rPr>
              <w:t>Personnel spécialisé fourni par votre société/organisme (profils)</w:t>
            </w:r>
          </w:p>
        </w:tc>
        <w:tc>
          <w:tcPr>
            <w:tcW w:w="7699" w:type="dxa"/>
            <w:gridSpan w:val="5"/>
            <w:vAlign w:val="center"/>
          </w:tcPr>
          <w:p w:rsidR="00074F27" w:rsidRPr="00B813B2" w:rsidRDefault="00074F27" w:rsidP="00B813B2">
            <w:pPr>
              <w:tabs>
                <w:tab w:val="left" w:pos="797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 w:rsidRPr="00B813B2">
              <w:rPr>
                <w:szCs w:val="20"/>
                <w:lang w:eastAsia="fr-FR" w:bidi="ar-SA"/>
              </w:rPr>
              <w:t>01 chef de projet</w:t>
            </w:r>
          </w:p>
          <w:p w:rsidR="00125898" w:rsidRDefault="00CE5739" w:rsidP="00B813B2">
            <w:pPr>
              <w:tabs>
                <w:tab w:val="left" w:pos="797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szCs w:val="20"/>
                <w:lang w:eastAsia="fr-FR" w:bidi="ar-SA"/>
              </w:rPr>
              <w:t>02 Administrateur réseau</w:t>
            </w:r>
          </w:p>
          <w:p w:rsidR="00CE5739" w:rsidRPr="00CE5739" w:rsidRDefault="00CE5739" w:rsidP="00B813B2">
            <w:pPr>
              <w:tabs>
                <w:tab w:val="left" w:pos="797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eastAsia="fr-FR" w:bidi="ar-SA"/>
              </w:rPr>
            </w:pPr>
            <w:r>
              <w:rPr>
                <w:szCs w:val="20"/>
                <w:lang w:eastAsia="fr-FR" w:bidi="ar-SA"/>
              </w:rPr>
              <w:t>01 Expert en sécurité et réseau</w:t>
            </w:r>
          </w:p>
        </w:tc>
      </w:tr>
      <w:tr w:rsidR="0095762B" w:rsidRPr="00955E2E" w:rsidTr="00482CD6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95762B" w:rsidRPr="008A1A8A" w:rsidRDefault="0095762B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0"/>
                <w:lang w:eastAsia="fr-FR" w:bidi="ar-SA"/>
              </w:rPr>
            </w:pPr>
            <w:r w:rsidRPr="00B32914">
              <w:rPr>
                <w:sz w:val="22"/>
                <w:szCs w:val="20"/>
                <w:lang w:eastAsia="fr-FR" w:bidi="ar-SA"/>
              </w:rPr>
              <w:t>Nom des prestataires associés/partenaires éventuels</w:t>
            </w:r>
          </w:p>
        </w:tc>
        <w:tc>
          <w:tcPr>
            <w:tcW w:w="7699" w:type="dxa"/>
            <w:gridSpan w:val="5"/>
            <w:vAlign w:val="center"/>
          </w:tcPr>
          <w:p w:rsidR="0095762B" w:rsidRDefault="0095762B" w:rsidP="00417F4F">
            <w:pPr>
              <w:spacing w:line="259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Aucun</w:t>
            </w:r>
          </w:p>
        </w:tc>
      </w:tr>
      <w:tr w:rsidR="003721F5" w:rsidRPr="00955E2E" w:rsidTr="0095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Align w:val="center"/>
          </w:tcPr>
          <w:p w:rsidR="00B93506" w:rsidRPr="0095762B" w:rsidRDefault="0035573A" w:rsidP="00F66FCB">
            <w:pPr>
              <w:tabs>
                <w:tab w:val="left" w:pos="8430"/>
              </w:tabs>
              <w:spacing w:line="276" w:lineRule="auto"/>
              <w:jc w:val="right"/>
              <w:rPr>
                <w:szCs w:val="24"/>
                <w:lang w:eastAsia="fr-FR"/>
              </w:rPr>
            </w:pPr>
            <w:r w:rsidRPr="0095762B">
              <w:rPr>
                <w:sz w:val="22"/>
                <w:szCs w:val="24"/>
                <w:lang w:eastAsia="fr-FR"/>
              </w:rPr>
              <w:t>Nombre d’employés ayant participés</w:t>
            </w:r>
            <w:r w:rsidR="00CD0C4B">
              <w:rPr>
                <w:sz w:val="22"/>
                <w:szCs w:val="24"/>
                <w:lang w:eastAsia="fr-FR"/>
              </w:rPr>
              <w:t xml:space="preserve"> à la mission</w:t>
            </w:r>
            <w:r w:rsidRPr="0095762B">
              <w:rPr>
                <w:sz w:val="22"/>
                <w:szCs w:val="24"/>
                <w:lang w:eastAsia="fr-FR"/>
              </w:rPr>
              <w:t> :</w:t>
            </w:r>
          </w:p>
        </w:tc>
        <w:tc>
          <w:tcPr>
            <w:tcW w:w="3229" w:type="dxa"/>
            <w:tcBorders>
              <w:right w:val="single" w:sz="4" w:space="0" w:color="A6A6A6" w:themeColor="background1" w:themeShade="A6"/>
            </w:tcBorders>
            <w:vAlign w:val="center"/>
          </w:tcPr>
          <w:p w:rsidR="00B93506" w:rsidRPr="00F13BDD" w:rsidRDefault="00231432" w:rsidP="00CE5739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0</w:t>
            </w:r>
            <w:r w:rsidR="00CE5739">
              <w:rPr>
                <w:szCs w:val="24"/>
                <w:lang w:eastAsia="fr-FR"/>
              </w:rPr>
              <w:t>4</w:t>
            </w:r>
          </w:p>
        </w:tc>
        <w:tc>
          <w:tcPr>
            <w:tcW w:w="2827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93506" w:rsidRPr="00417F4F" w:rsidRDefault="00B93506" w:rsidP="00B93506">
            <w:pPr>
              <w:tabs>
                <w:tab w:val="left" w:pos="8430"/>
              </w:tabs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  <w:lang w:eastAsia="fr-FR"/>
              </w:rPr>
            </w:pPr>
            <w:r w:rsidRPr="00417F4F">
              <w:rPr>
                <w:i/>
                <w:szCs w:val="20"/>
                <w:lang w:eastAsia="fr-FR" w:bidi="ar-SA"/>
              </w:rPr>
              <w:t>Nombre de mois de travail des spécialistes fournis par les prestataires associés</w:t>
            </w:r>
          </w:p>
        </w:tc>
        <w:tc>
          <w:tcPr>
            <w:tcW w:w="1643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B93506" w:rsidRPr="00F13BDD" w:rsidRDefault="000A2DFD" w:rsidP="00F66FCB">
            <w:pPr>
              <w:tabs>
                <w:tab w:val="left" w:pos="8430"/>
              </w:tabs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fr-FR"/>
              </w:rPr>
            </w:pPr>
            <w:r>
              <w:rPr>
                <w:szCs w:val="24"/>
                <w:lang w:eastAsia="fr-FR"/>
              </w:rPr>
              <w:t>02</w:t>
            </w:r>
          </w:p>
        </w:tc>
      </w:tr>
      <w:tr w:rsidR="00F66FCB" w:rsidRPr="00955E2E" w:rsidTr="00CF1F85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bottom w:val="single" w:sz="4" w:space="0" w:color="404040" w:themeColor="text1" w:themeTint="BF"/>
            </w:tcBorders>
            <w:vAlign w:val="center"/>
          </w:tcPr>
          <w:p w:rsidR="00462EA5" w:rsidRPr="006A18A4" w:rsidRDefault="00462EA5" w:rsidP="00F66FCB">
            <w:pPr>
              <w:tabs>
                <w:tab w:val="left" w:pos="8430"/>
              </w:tabs>
              <w:spacing w:line="276" w:lineRule="auto"/>
              <w:jc w:val="right"/>
              <w:rPr>
                <w:sz w:val="22"/>
                <w:szCs w:val="24"/>
                <w:lang w:eastAsia="fr-FR"/>
              </w:rPr>
            </w:pPr>
            <w:r w:rsidRPr="006A18A4">
              <w:rPr>
                <w:sz w:val="22"/>
                <w:szCs w:val="24"/>
                <w:lang w:eastAsia="fr-FR"/>
              </w:rPr>
              <w:t>Descriptif du projet :</w:t>
            </w:r>
          </w:p>
        </w:tc>
        <w:tc>
          <w:tcPr>
            <w:tcW w:w="7691" w:type="dxa"/>
            <w:gridSpan w:val="5"/>
            <w:tcBorders>
              <w:bottom w:val="single" w:sz="4" w:space="0" w:color="404040" w:themeColor="text1" w:themeTint="BF"/>
            </w:tcBorders>
          </w:tcPr>
          <w:p w:rsidR="001240C5" w:rsidRPr="00631276" w:rsidRDefault="00631276" w:rsidP="0063127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631276">
              <w:rPr>
                <w:szCs w:val="24"/>
              </w:rPr>
              <w:t>Nous avons accompagné JASSIMILE .COM dans la modernisation de son infrastructure réseau à travers la mise à place d’un réseau sans fil de type Wifi</w:t>
            </w:r>
          </w:p>
          <w:p w:rsidR="00631276" w:rsidRPr="00631276" w:rsidRDefault="00631276" w:rsidP="0063127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:rsidR="00430304" w:rsidRDefault="00430304" w:rsidP="00C86234">
      <w:pPr>
        <w:tabs>
          <w:tab w:val="left" w:pos="8430"/>
        </w:tabs>
        <w:spacing w:line="276" w:lineRule="auto"/>
        <w:rPr>
          <w:bCs/>
          <w:szCs w:val="24"/>
          <w:lang w:eastAsia="fr-FR"/>
        </w:rPr>
        <w:sectPr w:rsidR="00430304" w:rsidSect="00C30806">
          <w:headerReference w:type="default" r:id="rId8"/>
          <w:pgSz w:w="11811" w:h="16800"/>
          <w:pgMar w:top="1843" w:right="567" w:bottom="426" w:left="567" w:header="284" w:footer="0" w:gutter="0"/>
          <w:paperSrc w:first="1" w:other="1"/>
          <w:cols w:space="720"/>
          <w:noEndnote/>
          <w:docGrid w:linePitch="272"/>
        </w:sectPr>
      </w:pPr>
      <w:bookmarkStart w:id="0" w:name="_GoBack"/>
      <w:bookmarkEnd w:id="0"/>
    </w:p>
    <w:p w:rsidR="001240C5" w:rsidRDefault="001240C5" w:rsidP="00C86234">
      <w:pPr>
        <w:tabs>
          <w:tab w:val="left" w:pos="8430"/>
        </w:tabs>
        <w:spacing w:line="276" w:lineRule="auto"/>
        <w:rPr>
          <w:bCs/>
          <w:noProof/>
          <w:szCs w:val="24"/>
          <w:lang w:eastAsia="fr-FR" w:bidi="ar-SA"/>
        </w:rPr>
      </w:pPr>
    </w:p>
    <w:sectPr w:rsidR="001240C5" w:rsidSect="00430304">
      <w:headerReference w:type="default" r:id="rId9"/>
      <w:pgSz w:w="11811" w:h="16800"/>
      <w:pgMar w:top="851" w:right="567" w:bottom="426" w:left="567" w:header="284" w:footer="0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14" w:rsidRDefault="007D4A14" w:rsidP="00707826">
      <w:pPr>
        <w:spacing w:line="240" w:lineRule="auto"/>
      </w:pPr>
      <w:r>
        <w:separator/>
      </w:r>
    </w:p>
  </w:endnote>
  <w:endnote w:type="continuationSeparator" w:id="0">
    <w:p w:rsidR="007D4A14" w:rsidRDefault="007D4A14" w:rsidP="00707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14" w:rsidRDefault="007D4A14" w:rsidP="00707826">
      <w:pPr>
        <w:spacing w:line="240" w:lineRule="auto"/>
      </w:pPr>
      <w:r>
        <w:separator/>
      </w:r>
    </w:p>
  </w:footnote>
  <w:footnote w:type="continuationSeparator" w:id="0">
    <w:p w:rsidR="007D4A14" w:rsidRDefault="007D4A14" w:rsidP="007078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E7" w:rsidRDefault="005B25E7" w:rsidP="005B25E7">
    <w:pPr>
      <w:pStyle w:val="En-tte"/>
      <w:tabs>
        <w:tab w:val="clear" w:pos="4536"/>
        <w:tab w:val="clear" w:pos="9072"/>
        <w:tab w:val="left" w:pos="3118"/>
      </w:tabs>
    </w:pPr>
    <w:r w:rsidRPr="005B25E7">
      <w:rPr>
        <w:noProof/>
        <w:lang w:eastAsia="fr-F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2583180</wp:posOffset>
          </wp:positionH>
          <wp:positionV relativeFrom="paragraph">
            <wp:posOffset>10160</wp:posOffset>
          </wp:positionV>
          <wp:extent cx="1622066" cy="671634"/>
          <wp:effectExtent l="0" t="0" r="0" b="0"/>
          <wp:wrapTight wrapText="bothSides">
            <wp:wrapPolygon edited="0">
              <wp:start x="0" y="0"/>
              <wp:lineTo x="0" y="20844"/>
              <wp:lineTo x="21312" y="20844"/>
              <wp:lineTo x="21312" y="0"/>
              <wp:lineTo x="0" y="0"/>
            </wp:wrapPolygon>
          </wp:wrapTight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066" cy="671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04" w:rsidRDefault="00430304" w:rsidP="005B25E7">
    <w:pPr>
      <w:pStyle w:val="En-tte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0EA"/>
    <w:multiLevelType w:val="hybridMultilevel"/>
    <w:tmpl w:val="63F4E808"/>
    <w:lvl w:ilvl="0" w:tplc="2312ECBA">
      <w:start w:val="5"/>
      <w:numFmt w:val="bullet"/>
      <w:lvlText w:val="-"/>
      <w:lvlJc w:val="left"/>
      <w:pPr>
        <w:ind w:left="67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>
    <w:nsid w:val="0647011A"/>
    <w:multiLevelType w:val="hybridMultilevel"/>
    <w:tmpl w:val="BF64EB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4CC6"/>
    <w:multiLevelType w:val="hybridMultilevel"/>
    <w:tmpl w:val="2BD4C5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B12AE"/>
    <w:multiLevelType w:val="hybridMultilevel"/>
    <w:tmpl w:val="94C26F80"/>
    <w:lvl w:ilvl="0" w:tplc="F7D2C8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8E3"/>
    <w:multiLevelType w:val="hybridMultilevel"/>
    <w:tmpl w:val="A4665B0E"/>
    <w:lvl w:ilvl="0" w:tplc="83EC7BB2">
      <w:start w:val="1"/>
      <w:numFmt w:val="bullet"/>
      <w:pStyle w:val="Listepuceniveau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E2F70"/>
    <w:multiLevelType w:val="hybridMultilevel"/>
    <w:tmpl w:val="A2EA54D8"/>
    <w:lvl w:ilvl="0" w:tplc="84B211EA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B6012"/>
    <w:multiLevelType w:val="hybridMultilevel"/>
    <w:tmpl w:val="DF288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17782"/>
    <w:multiLevelType w:val="hybridMultilevel"/>
    <w:tmpl w:val="194E2F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D42D1"/>
    <w:multiLevelType w:val="hybridMultilevel"/>
    <w:tmpl w:val="41B04F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00664"/>
    <w:multiLevelType w:val="hybridMultilevel"/>
    <w:tmpl w:val="BF9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167F7"/>
    <w:multiLevelType w:val="hybridMultilevel"/>
    <w:tmpl w:val="876C9CC2"/>
    <w:lvl w:ilvl="0" w:tplc="040C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1">
    <w:nsid w:val="20353E86"/>
    <w:multiLevelType w:val="hybridMultilevel"/>
    <w:tmpl w:val="CE3C4B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6A87"/>
    <w:multiLevelType w:val="hybridMultilevel"/>
    <w:tmpl w:val="1A0A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15CE9"/>
    <w:multiLevelType w:val="hybridMultilevel"/>
    <w:tmpl w:val="527A6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47066"/>
    <w:multiLevelType w:val="hybridMultilevel"/>
    <w:tmpl w:val="9D0E9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A103C"/>
    <w:multiLevelType w:val="hybridMultilevel"/>
    <w:tmpl w:val="CBE0DD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F7BF9"/>
    <w:multiLevelType w:val="hybridMultilevel"/>
    <w:tmpl w:val="4B52D9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AC15D6"/>
    <w:multiLevelType w:val="hybridMultilevel"/>
    <w:tmpl w:val="8C74D5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F964CC"/>
    <w:multiLevelType w:val="hybridMultilevel"/>
    <w:tmpl w:val="CCF44FD6"/>
    <w:lvl w:ilvl="0" w:tplc="513250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91767"/>
    <w:multiLevelType w:val="hybridMultilevel"/>
    <w:tmpl w:val="4F281DCC"/>
    <w:lvl w:ilvl="0" w:tplc="6916EA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A751DA"/>
    <w:multiLevelType w:val="hybridMultilevel"/>
    <w:tmpl w:val="DF4028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16814"/>
    <w:multiLevelType w:val="hybridMultilevel"/>
    <w:tmpl w:val="28127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3762D"/>
    <w:multiLevelType w:val="hybridMultilevel"/>
    <w:tmpl w:val="C010C3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A543E"/>
    <w:multiLevelType w:val="hybridMultilevel"/>
    <w:tmpl w:val="3FE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633A1"/>
    <w:multiLevelType w:val="hybridMultilevel"/>
    <w:tmpl w:val="D916A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813684"/>
    <w:multiLevelType w:val="hybridMultilevel"/>
    <w:tmpl w:val="54EA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AD675A"/>
    <w:multiLevelType w:val="hybridMultilevel"/>
    <w:tmpl w:val="C570E2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A96D3E"/>
    <w:multiLevelType w:val="hybridMultilevel"/>
    <w:tmpl w:val="6B5E58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B1608E"/>
    <w:multiLevelType w:val="hybridMultilevel"/>
    <w:tmpl w:val="77B4CE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B4680F"/>
    <w:multiLevelType w:val="hybridMultilevel"/>
    <w:tmpl w:val="A84E3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305898"/>
    <w:multiLevelType w:val="hybridMultilevel"/>
    <w:tmpl w:val="F266B38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3DA238CF"/>
    <w:multiLevelType w:val="hybridMultilevel"/>
    <w:tmpl w:val="24C2A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C0417"/>
    <w:multiLevelType w:val="hybridMultilevel"/>
    <w:tmpl w:val="321262D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46445CED"/>
    <w:multiLevelType w:val="hybridMultilevel"/>
    <w:tmpl w:val="7FD20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C87763"/>
    <w:multiLevelType w:val="hybridMultilevel"/>
    <w:tmpl w:val="26D2C4D4"/>
    <w:lvl w:ilvl="0" w:tplc="795C2F2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30440"/>
    <w:multiLevelType w:val="hybridMultilevel"/>
    <w:tmpl w:val="5FF49B22"/>
    <w:lvl w:ilvl="0" w:tplc="A5E021F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6">
    <w:nsid w:val="5124083C"/>
    <w:multiLevelType w:val="hybridMultilevel"/>
    <w:tmpl w:val="2E4EF6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1151BA"/>
    <w:multiLevelType w:val="hybridMultilevel"/>
    <w:tmpl w:val="0AE8D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B31E7"/>
    <w:multiLevelType w:val="hybridMultilevel"/>
    <w:tmpl w:val="4DE8461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B56E22"/>
    <w:multiLevelType w:val="hybridMultilevel"/>
    <w:tmpl w:val="C504B9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DA6B94"/>
    <w:multiLevelType w:val="hybridMultilevel"/>
    <w:tmpl w:val="A126B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160789"/>
    <w:multiLevelType w:val="hybridMultilevel"/>
    <w:tmpl w:val="70746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35E7A"/>
    <w:multiLevelType w:val="hybridMultilevel"/>
    <w:tmpl w:val="58401816"/>
    <w:lvl w:ilvl="0" w:tplc="D862BB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EA7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D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7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5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2F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08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63598F"/>
    <w:multiLevelType w:val="hybridMultilevel"/>
    <w:tmpl w:val="10308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0448BE"/>
    <w:multiLevelType w:val="hybridMultilevel"/>
    <w:tmpl w:val="EEF847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6C942C4B"/>
    <w:multiLevelType w:val="hybridMultilevel"/>
    <w:tmpl w:val="F30A72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C3E10"/>
    <w:multiLevelType w:val="hybridMultilevel"/>
    <w:tmpl w:val="717291D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>
    <w:nsid w:val="7C726DF7"/>
    <w:multiLevelType w:val="hybridMultilevel"/>
    <w:tmpl w:val="F440E9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3"/>
  </w:num>
  <w:num w:numId="4">
    <w:abstractNumId w:val="33"/>
  </w:num>
  <w:num w:numId="5">
    <w:abstractNumId w:val="41"/>
  </w:num>
  <w:num w:numId="6">
    <w:abstractNumId w:val="37"/>
  </w:num>
  <w:num w:numId="7">
    <w:abstractNumId w:val="2"/>
  </w:num>
  <w:num w:numId="8">
    <w:abstractNumId w:val="45"/>
  </w:num>
  <w:num w:numId="9">
    <w:abstractNumId w:val="1"/>
  </w:num>
  <w:num w:numId="10">
    <w:abstractNumId w:val="16"/>
  </w:num>
  <w:num w:numId="11">
    <w:abstractNumId w:val="42"/>
  </w:num>
  <w:num w:numId="12">
    <w:abstractNumId w:val="44"/>
  </w:num>
  <w:num w:numId="13">
    <w:abstractNumId w:val="17"/>
  </w:num>
  <w:num w:numId="14">
    <w:abstractNumId w:val="10"/>
  </w:num>
  <w:num w:numId="15">
    <w:abstractNumId w:val="32"/>
  </w:num>
  <w:num w:numId="16">
    <w:abstractNumId w:val="30"/>
  </w:num>
  <w:num w:numId="17">
    <w:abstractNumId w:val="8"/>
  </w:num>
  <w:num w:numId="18">
    <w:abstractNumId w:val="9"/>
  </w:num>
  <w:num w:numId="19">
    <w:abstractNumId w:val="12"/>
  </w:num>
  <w:num w:numId="20">
    <w:abstractNumId w:val="15"/>
  </w:num>
  <w:num w:numId="21">
    <w:abstractNumId w:val="14"/>
  </w:num>
  <w:num w:numId="22">
    <w:abstractNumId w:val="24"/>
  </w:num>
  <w:num w:numId="23">
    <w:abstractNumId w:val="0"/>
  </w:num>
  <w:num w:numId="24">
    <w:abstractNumId w:val="25"/>
  </w:num>
  <w:num w:numId="25">
    <w:abstractNumId w:val="28"/>
  </w:num>
  <w:num w:numId="26">
    <w:abstractNumId w:val="29"/>
  </w:num>
  <w:num w:numId="27">
    <w:abstractNumId w:val="5"/>
  </w:num>
  <w:num w:numId="28">
    <w:abstractNumId w:val="40"/>
  </w:num>
  <w:num w:numId="29">
    <w:abstractNumId w:val="18"/>
  </w:num>
  <w:num w:numId="30">
    <w:abstractNumId w:val="20"/>
  </w:num>
  <w:num w:numId="31">
    <w:abstractNumId w:val="46"/>
  </w:num>
  <w:num w:numId="32">
    <w:abstractNumId w:val="36"/>
  </w:num>
  <w:num w:numId="33">
    <w:abstractNumId w:val="34"/>
  </w:num>
  <w:num w:numId="34">
    <w:abstractNumId w:val="23"/>
  </w:num>
  <w:num w:numId="35">
    <w:abstractNumId w:val="7"/>
  </w:num>
  <w:num w:numId="36">
    <w:abstractNumId w:val="3"/>
  </w:num>
  <w:num w:numId="37">
    <w:abstractNumId w:val="19"/>
  </w:num>
  <w:num w:numId="38">
    <w:abstractNumId w:val="22"/>
  </w:num>
  <w:num w:numId="39">
    <w:abstractNumId w:val="21"/>
  </w:num>
  <w:num w:numId="40">
    <w:abstractNumId w:val="11"/>
  </w:num>
  <w:num w:numId="41">
    <w:abstractNumId w:val="35"/>
  </w:num>
  <w:num w:numId="42">
    <w:abstractNumId w:val="27"/>
  </w:num>
  <w:num w:numId="43">
    <w:abstractNumId w:val="6"/>
  </w:num>
  <w:num w:numId="44">
    <w:abstractNumId w:val="47"/>
  </w:num>
  <w:num w:numId="45">
    <w:abstractNumId w:val="13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B"/>
    <w:rsid w:val="0000451F"/>
    <w:rsid w:val="00011EE5"/>
    <w:rsid w:val="00024080"/>
    <w:rsid w:val="00027222"/>
    <w:rsid w:val="000355F8"/>
    <w:rsid w:val="00044185"/>
    <w:rsid w:val="00060BBB"/>
    <w:rsid w:val="000709B9"/>
    <w:rsid w:val="00074F27"/>
    <w:rsid w:val="00092F04"/>
    <w:rsid w:val="000A2DFD"/>
    <w:rsid w:val="000A4A37"/>
    <w:rsid w:val="000A4EE0"/>
    <w:rsid w:val="000B31A9"/>
    <w:rsid w:val="000B4A78"/>
    <w:rsid w:val="000B62EB"/>
    <w:rsid w:val="000D0D42"/>
    <w:rsid w:val="000D7B64"/>
    <w:rsid w:val="000E25F7"/>
    <w:rsid w:val="001011A2"/>
    <w:rsid w:val="00113E50"/>
    <w:rsid w:val="001240C5"/>
    <w:rsid w:val="00125898"/>
    <w:rsid w:val="001477DC"/>
    <w:rsid w:val="00174E97"/>
    <w:rsid w:val="00180E3F"/>
    <w:rsid w:val="00190920"/>
    <w:rsid w:val="001A2267"/>
    <w:rsid w:val="001B0AC3"/>
    <w:rsid w:val="001B4A64"/>
    <w:rsid w:val="001D1B0F"/>
    <w:rsid w:val="001E32FC"/>
    <w:rsid w:val="001E4FCF"/>
    <w:rsid w:val="001F18A9"/>
    <w:rsid w:val="002010CA"/>
    <w:rsid w:val="00213B77"/>
    <w:rsid w:val="00220BCA"/>
    <w:rsid w:val="00223E7F"/>
    <w:rsid w:val="00231432"/>
    <w:rsid w:val="00233B80"/>
    <w:rsid w:val="002347FA"/>
    <w:rsid w:val="00236A3F"/>
    <w:rsid w:val="00262F4D"/>
    <w:rsid w:val="002735D9"/>
    <w:rsid w:val="002768E2"/>
    <w:rsid w:val="00280C55"/>
    <w:rsid w:val="002A02F7"/>
    <w:rsid w:val="002A7832"/>
    <w:rsid w:val="002B7973"/>
    <w:rsid w:val="002C217E"/>
    <w:rsid w:val="002C3D35"/>
    <w:rsid w:val="002D100B"/>
    <w:rsid w:val="002F2D07"/>
    <w:rsid w:val="003235E7"/>
    <w:rsid w:val="0032484B"/>
    <w:rsid w:val="003412F5"/>
    <w:rsid w:val="00350DCE"/>
    <w:rsid w:val="0035573A"/>
    <w:rsid w:val="003721F5"/>
    <w:rsid w:val="003A45CF"/>
    <w:rsid w:val="003B7310"/>
    <w:rsid w:val="003B7F4E"/>
    <w:rsid w:val="003C4D4F"/>
    <w:rsid w:val="003D341C"/>
    <w:rsid w:val="003E59F2"/>
    <w:rsid w:val="003E7633"/>
    <w:rsid w:val="003F1762"/>
    <w:rsid w:val="003F7127"/>
    <w:rsid w:val="003F7D0D"/>
    <w:rsid w:val="00407EE6"/>
    <w:rsid w:val="0041337E"/>
    <w:rsid w:val="00417A11"/>
    <w:rsid w:val="00417F4F"/>
    <w:rsid w:val="00421D26"/>
    <w:rsid w:val="00427EE3"/>
    <w:rsid w:val="00430304"/>
    <w:rsid w:val="00437DA6"/>
    <w:rsid w:val="00447C58"/>
    <w:rsid w:val="00461CD5"/>
    <w:rsid w:val="00462EA5"/>
    <w:rsid w:val="0046393C"/>
    <w:rsid w:val="004816B9"/>
    <w:rsid w:val="00481FF8"/>
    <w:rsid w:val="00482CD6"/>
    <w:rsid w:val="004959D8"/>
    <w:rsid w:val="004A49F0"/>
    <w:rsid w:val="004B1CE5"/>
    <w:rsid w:val="004C3AF1"/>
    <w:rsid w:val="004D5E3F"/>
    <w:rsid w:val="004E131A"/>
    <w:rsid w:val="004E3E9B"/>
    <w:rsid w:val="004F3C3B"/>
    <w:rsid w:val="005006B3"/>
    <w:rsid w:val="00510A85"/>
    <w:rsid w:val="00512041"/>
    <w:rsid w:val="00532C00"/>
    <w:rsid w:val="00543740"/>
    <w:rsid w:val="00556E26"/>
    <w:rsid w:val="0055723A"/>
    <w:rsid w:val="00563F91"/>
    <w:rsid w:val="0057541B"/>
    <w:rsid w:val="00575C99"/>
    <w:rsid w:val="00576468"/>
    <w:rsid w:val="00583F37"/>
    <w:rsid w:val="00594977"/>
    <w:rsid w:val="005963B9"/>
    <w:rsid w:val="00596D8D"/>
    <w:rsid w:val="005A4CCE"/>
    <w:rsid w:val="005A548F"/>
    <w:rsid w:val="005A6D54"/>
    <w:rsid w:val="005B25E7"/>
    <w:rsid w:val="005C4C98"/>
    <w:rsid w:val="005D02F2"/>
    <w:rsid w:val="005D55E2"/>
    <w:rsid w:val="005D59F3"/>
    <w:rsid w:val="005E1013"/>
    <w:rsid w:val="005E2ADB"/>
    <w:rsid w:val="005F3BDE"/>
    <w:rsid w:val="006055A4"/>
    <w:rsid w:val="006114F9"/>
    <w:rsid w:val="00613AFA"/>
    <w:rsid w:val="006211BD"/>
    <w:rsid w:val="00631276"/>
    <w:rsid w:val="006344AB"/>
    <w:rsid w:val="00637705"/>
    <w:rsid w:val="00665169"/>
    <w:rsid w:val="006A18A4"/>
    <w:rsid w:val="006A3F00"/>
    <w:rsid w:val="006B0B53"/>
    <w:rsid w:val="006B34AA"/>
    <w:rsid w:val="006B7535"/>
    <w:rsid w:val="006C195E"/>
    <w:rsid w:val="006D0BBE"/>
    <w:rsid w:val="006D4788"/>
    <w:rsid w:val="006D4803"/>
    <w:rsid w:val="006D5D22"/>
    <w:rsid w:val="00705D01"/>
    <w:rsid w:val="007070C6"/>
    <w:rsid w:val="00707826"/>
    <w:rsid w:val="00711AA2"/>
    <w:rsid w:val="007303D2"/>
    <w:rsid w:val="0074275A"/>
    <w:rsid w:val="0076333A"/>
    <w:rsid w:val="00765FA6"/>
    <w:rsid w:val="00771C7E"/>
    <w:rsid w:val="00796A4F"/>
    <w:rsid w:val="007B3AE1"/>
    <w:rsid w:val="007D4A14"/>
    <w:rsid w:val="007D7808"/>
    <w:rsid w:val="007E2F8E"/>
    <w:rsid w:val="007F51BA"/>
    <w:rsid w:val="0080337C"/>
    <w:rsid w:val="00805D20"/>
    <w:rsid w:val="00805D31"/>
    <w:rsid w:val="00831981"/>
    <w:rsid w:val="008379D3"/>
    <w:rsid w:val="00864A20"/>
    <w:rsid w:val="00882278"/>
    <w:rsid w:val="008922F0"/>
    <w:rsid w:val="008A166B"/>
    <w:rsid w:val="008A1A8A"/>
    <w:rsid w:val="008A7884"/>
    <w:rsid w:val="008B3A65"/>
    <w:rsid w:val="008C1457"/>
    <w:rsid w:val="008D2F43"/>
    <w:rsid w:val="008D331B"/>
    <w:rsid w:val="008D6B97"/>
    <w:rsid w:val="008E27E6"/>
    <w:rsid w:val="008E2D8B"/>
    <w:rsid w:val="008E338B"/>
    <w:rsid w:val="008E3709"/>
    <w:rsid w:val="008E7E20"/>
    <w:rsid w:val="008F5D0C"/>
    <w:rsid w:val="008F63F2"/>
    <w:rsid w:val="009000C2"/>
    <w:rsid w:val="00927110"/>
    <w:rsid w:val="00941868"/>
    <w:rsid w:val="009455A2"/>
    <w:rsid w:val="00955E2E"/>
    <w:rsid w:val="0095762B"/>
    <w:rsid w:val="009609FF"/>
    <w:rsid w:val="00971D22"/>
    <w:rsid w:val="0097352C"/>
    <w:rsid w:val="00980762"/>
    <w:rsid w:val="00984192"/>
    <w:rsid w:val="00986460"/>
    <w:rsid w:val="00987303"/>
    <w:rsid w:val="009C01ED"/>
    <w:rsid w:val="009C37DC"/>
    <w:rsid w:val="009C5EBE"/>
    <w:rsid w:val="009D1B53"/>
    <w:rsid w:val="009D47CC"/>
    <w:rsid w:val="009E1DBA"/>
    <w:rsid w:val="009F05E0"/>
    <w:rsid w:val="00A24198"/>
    <w:rsid w:val="00A40D54"/>
    <w:rsid w:val="00A41920"/>
    <w:rsid w:val="00A44CE7"/>
    <w:rsid w:val="00A5323B"/>
    <w:rsid w:val="00A537E1"/>
    <w:rsid w:val="00A656F7"/>
    <w:rsid w:val="00A70038"/>
    <w:rsid w:val="00A7597A"/>
    <w:rsid w:val="00A86257"/>
    <w:rsid w:val="00AC317A"/>
    <w:rsid w:val="00AE0AD1"/>
    <w:rsid w:val="00AE1C9C"/>
    <w:rsid w:val="00B04561"/>
    <w:rsid w:val="00B0573D"/>
    <w:rsid w:val="00B05A8E"/>
    <w:rsid w:val="00B0627E"/>
    <w:rsid w:val="00B204BE"/>
    <w:rsid w:val="00B24456"/>
    <w:rsid w:val="00B32914"/>
    <w:rsid w:val="00B357D0"/>
    <w:rsid w:val="00B36B6B"/>
    <w:rsid w:val="00B527CB"/>
    <w:rsid w:val="00B71DE5"/>
    <w:rsid w:val="00B813B2"/>
    <w:rsid w:val="00B82826"/>
    <w:rsid w:val="00B844C2"/>
    <w:rsid w:val="00B91128"/>
    <w:rsid w:val="00B93506"/>
    <w:rsid w:val="00BB3156"/>
    <w:rsid w:val="00BB7473"/>
    <w:rsid w:val="00BC0180"/>
    <w:rsid w:val="00BC0705"/>
    <w:rsid w:val="00BC3FB3"/>
    <w:rsid w:val="00BE5343"/>
    <w:rsid w:val="00C10814"/>
    <w:rsid w:val="00C30806"/>
    <w:rsid w:val="00C535AB"/>
    <w:rsid w:val="00C86234"/>
    <w:rsid w:val="00CB3D7E"/>
    <w:rsid w:val="00CC2E42"/>
    <w:rsid w:val="00CD0C4B"/>
    <w:rsid w:val="00CE5739"/>
    <w:rsid w:val="00CF1F85"/>
    <w:rsid w:val="00CF369D"/>
    <w:rsid w:val="00CF7BFE"/>
    <w:rsid w:val="00D01FC8"/>
    <w:rsid w:val="00D0716B"/>
    <w:rsid w:val="00D23761"/>
    <w:rsid w:val="00D30607"/>
    <w:rsid w:val="00D3547E"/>
    <w:rsid w:val="00D454C8"/>
    <w:rsid w:val="00D5457C"/>
    <w:rsid w:val="00D62D09"/>
    <w:rsid w:val="00D7219A"/>
    <w:rsid w:val="00D77125"/>
    <w:rsid w:val="00D9446E"/>
    <w:rsid w:val="00DD0588"/>
    <w:rsid w:val="00DF0116"/>
    <w:rsid w:val="00DF3354"/>
    <w:rsid w:val="00E04AC9"/>
    <w:rsid w:val="00E237AD"/>
    <w:rsid w:val="00E24BBD"/>
    <w:rsid w:val="00E31684"/>
    <w:rsid w:val="00E33B35"/>
    <w:rsid w:val="00E33F96"/>
    <w:rsid w:val="00E34FDF"/>
    <w:rsid w:val="00E44DC4"/>
    <w:rsid w:val="00E633DB"/>
    <w:rsid w:val="00E753BF"/>
    <w:rsid w:val="00E8733D"/>
    <w:rsid w:val="00E97241"/>
    <w:rsid w:val="00EE2AF5"/>
    <w:rsid w:val="00EE57BA"/>
    <w:rsid w:val="00EF202A"/>
    <w:rsid w:val="00F032DC"/>
    <w:rsid w:val="00F069DB"/>
    <w:rsid w:val="00F21322"/>
    <w:rsid w:val="00F27E3C"/>
    <w:rsid w:val="00F66FCB"/>
    <w:rsid w:val="00F73326"/>
    <w:rsid w:val="00F93FE0"/>
    <w:rsid w:val="00FB2651"/>
    <w:rsid w:val="00FD19FF"/>
    <w:rsid w:val="00FF6A9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DB628EC-124A-45B6-B198-A3BA7F5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51">
    <w:name w:val="Tableau Grille 4 - Accentuation 5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stepuceniveau2">
    <w:name w:val="Liste puce niveau 2"/>
    <w:basedOn w:val="Retraitnormal"/>
    <w:qFormat/>
    <w:rsid w:val="00707826"/>
    <w:pPr>
      <w:numPr>
        <w:numId w:val="2"/>
      </w:numPr>
      <w:tabs>
        <w:tab w:val="num" w:pos="360"/>
      </w:tabs>
      <w:spacing w:before="60" w:line="240" w:lineRule="auto"/>
      <w:ind w:left="714" w:hanging="357"/>
      <w:jc w:val="left"/>
    </w:pPr>
    <w:rPr>
      <w:szCs w:val="24"/>
      <w:lang w:eastAsia="fr-FR" w:bidi="ar-SA"/>
    </w:rPr>
  </w:style>
  <w:style w:type="paragraph" w:styleId="Retraitnormal">
    <w:name w:val="Normal Indent"/>
    <w:basedOn w:val="Normal"/>
    <w:uiPriority w:val="99"/>
    <w:semiHidden/>
    <w:unhideWhenUsed/>
    <w:rsid w:val="0070782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70782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826"/>
    <w:rPr>
      <w:rFonts w:ascii="Times New Roman" w:eastAsia="Times New Roman" w:hAnsi="Times New Roman" w:cs="Times New Roman"/>
      <w:sz w:val="24"/>
      <w:lang w:bidi="en-US"/>
    </w:rPr>
  </w:style>
  <w:style w:type="table" w:customStyle="1" w:styleId="TableauGrille4-Accentuation511">
    <w:name w:val="Tableau Grille 4 - Accentuation 511"/>
    <w:basedOn w:val="TableauNormal"/>
    <w:uiPriority w:val="49"/>
    <w:rsid w:val="00707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87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51">
    <w:name w:val="Tableau simple 51"/>
    <w:basedOn w:val="TableauNormal"/>
    <w:uiPriority w:val="45"/>
    <w:rsid w:val="00AE0A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F21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auNormal"/>
    <w:uiPriority w:val="41"/>
    <w:rsid w:val="00F21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lledetableauclaire1">
    <w:name w:val="Grille de tableau claire1"/>
    <w:basedOn w:val="TableauNormal"/>
    <w:uiPriority w:val="40"/>
    <w:rsid w:val="008379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1Clair1">
    <w:name w:val="Tableau Grille 1 Clair1"/>
    <w:basedOn w:val="TableauNormal"/>
    <w:uiPriority w:val="46"/>
    <w:rsid w:val="006B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6B3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055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31">
    <w:name w:val="Tableau simple 31"/>
    <w:basedOn w:val="TableauNormal"/>
    <w:uiPriority w:val="43"/>
    <w:rsid w:val="001B0A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B7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47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RCHIVES%20GRAPHIC'S%20DESIGN\afreetech\Mod&#232;le%20de%20CV\aft%20temp\Mod&#232;le%20r&#233;f&#233;rences\AFTC-DAO-r&#233;f&#233;rences-0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EAEC-1161-4B0B-9288-44745A17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AFTC-DAO-références-0.2</Template>
  <TotalTime>13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BFE. FEUNE</dc:creator>
  <cp:lastModifiedBy>Fany Nadine FNI. IKOLLO</cp:lastModifiedBy>
  <cp:revision>13</cp:revision>
  <cp:lastPrinted>2016-09-15T08:03:00Z</cp:lastPrinted>
  <dcterms:created xsi:type="dcterms:W3CDTF">2016-09-15T07:44:00Z</dcterms:created>
  <dcterms:modified xsi:type="dcterms:W3CDTF">2018-01-09T14:34:00Z</dcterms:modified>
</cp:coreProperties>
</file>